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326E4" w14:textId="77777777" w:rsidR="005A2A2D" w:rsidRDefault="00FA4454">
      <w:pPr>
        <w:jc w:val="left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新宋体" w:hint="eastAsia"/>
          <w:b/>
          <w:bCs/>
          <w:color w:val="000000"/>
          <w:szCs w:val="28"/>
        </w:rPr>
        <w:t xml:space="preserve">表1           </w:t>
      </w: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2025年 中 国 地 质 大 学（北京）</w:t>
      </w:r>
    </w:p>
    <w:p w14:paraId="7957F2F5" w14:textId="77777777" w:rsidR="005A2A2D" w:rsidRDefault="00FA4454">
      <w:pPr>
        <w:widowControl/>
        <w:tabs>
          <w:tab w:val="clear" w:pos="0"/>
        </w:tabs>
        <w:adjustRightInd/>
        <w:snapToGrid/>
        <w:spacing w:line="600" w:lineRule="exact"/>
        <w:outlineLvl w:val="0"/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 xml:space="preserve">      </w:t>
      </w: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学院（部）硕士研究生招生考试复试情况总表</w:t>
      </w: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425"/>
        <w:gridCol w:w="849"/>
        <w:gridCol w:w="427"/>
        <w:gridCol w:w="1240"/>
        <w:gridCol w:w="2020"/>
        <w:gridCol w:w="1276"/>
        <w:gridCol w:w="617"/>
        <w:gridCol w:w="659"/>
        <w:gridCol w:w="883"/>
      </w:tblGrid>
      <w:tr w:rsidR="005A2A2D" w14:paraId="2A6DBB49" w14:textId="77777777">
        <w:trPr>
          <w:cantSplit/>
          <w:trHeight w:val="459"/>
          <w:jc w:val="center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E10A40E" w14:textId="77777777" w:rsidR="005A2A2D" w:rsidRDefault="00FA4454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考生姓名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</w:tcBorders>
            <w:vAlign w:val="center"/>
          </w:tcPr>
          <w:p w14:paraId="1F727B17" w14:textId="77777777" w:rsidR="005A2A2D" w:rsidRDefault="005A2A2D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auto"/>
            </w:tcBorders>
            <w:vAlign w:val="center"/>
          </w:tcPr>
          <w:p w14:paraId="05E8D835" w14:textId="77777777" w:rsidR="005A2A2D" w:rsidRDefault="00FA4454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考生编号</w:t>
            </w:r>
          </w:p>
        </w:tc>
        <w:tc>
          <w:tcPr>
            <w:tcW w:w="2020" w:type="dxa"/>
            <w:tcBorders>
              <w:top w:val="single" w:sz="6" w:space="0" w:color="auto"/>
            </w:tcBorders>
            <w:vAlign w:val="center"/>
          </w:tcPr>
          <w:p w14:paraId="50BB1B3B" w14:textId="77777777" w:rsidR="005A2A2D" w:rsidRDefault="00FA4454">
            <w:pPr>
              <w:adjustRightInd/>
              <w:snapToGrid/>
              <w:spacing w:line="240" w:lineRule="auto"/>
              <w:ind w:leftChars="63" w:left="176" w:firstLineChars="100" w:firstLine="240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      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35108631" w14:textId="77777777" w:rsidR="005A2A2D" w:rsidRDefault="00FA4454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性别</w:t>
            </w:r>
          </w:p>
        </w:tc>
        <w:tc>
          <w:tcPr>
            <w:tcW w:w="617" w:type="dxa"/>
            <w:tcBorders>
              <w:top w:val="single" w:sz="6" w:space="0" w:color="auto"/>
            </w:tcBorders>
            <w:vAlign w:val="center"/>
          </w:tcPr>
          <w:p w14:paraId="55F8E4E2" w14:textId="77777777" w:rsidR="005A2A2D" w:rsidRDefault="005A2A2D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719F32" w14:textId="77777777" w:rsidR="005A2A2D" w:rsidRDefault="00FA4454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新宋体" w:hint="eastAsia"/>
                <w:color w:val="000000"/>
                <w:spacing w:val="-6"/>
                <w:sz w:val="24"/>
              </w:rPr>
              <w:t>本人近期</w:t>
            </w:r>
          </w:p>
          <w:p w14:paraId="49F52CFC" w14:textId="77777777" w:rsidR="005A2A2D" w:rsidRDefault="00FA4454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pacing w:val="-6"/>
                <w:sz w:val="24"/>
              </w:rPr>
              <w:t>一寸彩色</w:t>
            </w:r>
          </w:p>
          <w:p w14:paraId="5DCBA7FF" w14:textId="77777777" w:rsidR="005A2A2D" w:rsidRDefault="00FA4454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pacing w:val="-6"/>
                <w:sz w:val="24"/>
              </w:rPr>
              <w:t>正面免冠</w:t>
            </w:r>
          </w:p>
          <w:p w14:paraId="68F8C36A" w14:textId="77777777" w:rsidR="005A2A2D" w:rsidRDefault="00FA4454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pacing w:val="-6"/>
                <w:sz w:val="24"/>
              </w:rPr>
              <w:t>照    片</w:t>
            </w:r>
          </w:p>
        </w:tc>
      </w:tr>
      <w:tr w:rsidR="005A2A2D" w14:paraId="13AFCE44" w14:textId="77777777">
        <w:trPr>
          <w:cantSplit/>
          <w:trHeight w:val="453"/>
          <w:jc w:val="center"/>
        </w:trPr>
        <w:tc>
          <w:tcPr>
            <w:tcW w:w="1403" w:type="dxa"/>
            <w:tcBorders>
              <w:left w:val="single" w:sz="6" w:space="0" w:color="auto"/>
            </w:tcBorders>
            <w:vAlign w:val="center"/>
          </w:tcPr>
          <w:p w14:paraId="4EB6AA13" w14:textId="77777777" w:rsidR="005A2A2D" w:rsidRDefault="00FA4454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出生日期</w:t>
            </w:r>
          </w:p>
        </w:tc>
        <w:tc>
          <w:tcPr>
            <w:tcW w:w="2941" w:type="dxa"/>
            <w:gridSpan w:val="4"/>
            <w:vAlign w:val="center"/>
          </w:tcPr>
          <w:p w14:paraId="50A76A7A" w14:textId="77777777" w:rsidR="005A2A2D" w:rsidRDefault="005A2A2D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2020" w:type="dxa"/>
            <w:vAlign w:val="center"/>
          </w:tcPr>
          <w:p w14:paraId="41ACA06A" w14:textId="77777777" w:rsidR="005A2A2D" w:rsidRDefault="00FA4454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联系电话</w:t>
            </w:r>
          </w:p>
        </w:tc>
        <w:tc>
          <w:tcPr>
            <w:tcW w:w="1893" w:type="dxa"/>
            <w:gridSpan w:val="2"/>
            <w:vAlign w:val="center"/>
          </w:tcPr>
          <w:p w14:paraId="1692D109" w14:textId="77777777" w:rsidR="005A2A2D" w:rsidRDefault="005A2A2D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196A0789" w14:textId="77777777" w:rsidR="005A2A2D" w:rsidRDefault="005A2A2D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5A2A2D" w14:paraId="0032859E" w14:textId="77777777">
        <w:trPr>
          <w:cantSplit/>
          <w:trHeight w:val="317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5A88C2B8" w14:textId="77777777" w:rsidR="005A2A2D" w:rsidRDefault="00FA4454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身份证号</w:t>
            </w:r>
          </w:p>
        </w:tc>
        <w:tc>
          <w:tcPr>
            <w:tcW w:w="5580" w:type="dxa"/>
            <w:gridSpan w:val="5"/>
            <w:vAlign w:val="center"/>
          </w:tcPr>
          <w:p w14:paraId="4BA2F9A4" w14:textId="77777777" w:rsidR="005A2A2D" w:rsidRDefault="005A2A2D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464FD887" w14:textId="77777777" w:rsidR="005A2A2D" w:rsidRDefault="005A2A2D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5A2A2D" w14:paraId="5CBE8D95" w14:textId="77777777">
        <w:trPr>
          <w:cantSplit/>
          <w:trHeight w:val="317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2D3CB852" w14:textId="77777777" w:rsidR="005A2A2D" w:rsidRDefault="00FA4454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通讯地址、邮编</w:t>
            </w:r>
          </w:p>
        </w:tc>
        <w:tc>
          <w:tcPr>
            <w:tcW w:w="5580" w:type="dxa"/>
            <w:gridSpan w:val="5"/>
            <w:vAlign w:val="center"/>
          </w:tcPr>
          <w:p w14:paraId="0D77E4EE" w14:textId="77777777" w:rsidR="005A2A2D" w:rsidRDefault="005A2A2D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4B9636BB" w14:textId="77777777" w:rsidR="005A2A2D" w:rsidRDefault="005A2A2D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5A2A2D" w14:paraId="1EC52A35" w14:textId="77777777">
        <w:trPr>
          <w:cantSplit/>
          <w:trHeight w:val="292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154A6B51" w14:textId="77777777" w:rsidR="005A2A2D" w:rsidRDefault="00FA4454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考生来源</w:t>
            </w:r>
          </w:p>
        </w:tc>
        <w:tc>
          <w:tcPr>
            <w:tcW w:w="5580" w:type="dxa"/>
            <w:gridSpan w:val="5"/>
            <w:tcBorders>
              <w:bottom w:val="single" w:sz="6" w:space="0" w:color="auto"/>
            </w:tcBorders>
            <w:vAlign w:val="center"/>
          </w:tcPr>
          <w:p w14:paraId="6303C243" w14:textId="77777777" w:rsidR="005A2A2D" w:rsidRDefault="00FA4454">
            <w:pPr>
              <w:adjustRightInd/>
              <w:snapToGrid/>
              <w:spacing w:line="240" w:lineRule="auto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□全日制应届本科  □成人应届本科  □其他</w:t>
            </w: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22407B41" w14:textId="77777777" w:rsidR="005A2A2D" w:rsidRDefault="005A2A2D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5A2A2D" w14:paraId="445E554A" w14:textId="77777777">
        <w:trPr>
          <w:cantSplit/>
          <w:trHeight w:val="306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0CF0F292" w14:textId="77777777" w:rsidR="005A2A2D" w:rsidRDefault="00FA4454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考生学历</w:t>
            </w:r>
          </w:p>
        </w:tc>
        <w:tc>
          <w:tcPr>
            <w:tcW w:w="5580" w:type="dxa"/>
            <w:gridSpan w:val="5"/>
            <w:tcBorders>
              <w:bottom w:val="single" w:sz="6" w:space="0" w:color="auto"/>
            </w:tcBorders>
            <w:vAlign w:val="center"/>
          </w:tcPr>
          <w:p w14:paraId="1296912D" w14:textId="77777777" w:rsidR="005A2A2D" w:rsidRDefault="00FA4454">
            <w:pPr>
              <w:adjustRightInd/>
              <w:snapToGrid/>
              <w:spacing w:line="240" w:lineRule="auto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□研究生  □大学本科  □本科以下  </w:t>
            </w:r>
          </w:p>
        </w:tc>
        <w:tc>
          <w:tcPr>
            <w:tcW w:w="1542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54C1F6C" w14:textId="77777777" w:rsidR="005A2A2D" w:rsidRDefault="005A2A2D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5A2A2D" w14:paraId="04C718EA" w14:textId="77777777">
        <w:trPr>
          <w:cantSplit/>
          <w:trHeight w:val="421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71FAD6AA" w14:textId="77777777" w:rsidR="005A2A2D" w:rsidRDefault="00FA4454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报考专业代码及名称</w:t>
            </w:r>
          </w:p>
        </w:tc>
        <w:tc>
          <w:tcPr>
            <w:tcW w:w="7122" w:type="dxa"/>
            <w:gridSpan w:val="7"/>
            <w:tcBorders>
              <w:right w:val="single" w:sz="6" w:space="0" w:color="auto"/>
            </w:tcBorders>
            <w:vAlign w:val="center"/>
          </w:tcPr>
          <w:p w14:paraId="3F0A2F58" w14:textId="77777777" w:rsidR="005A2A2D" w:rsidRDefault="005A2A2D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5A2A2D" w14:paraId="43AF3919" w14:textId="77777777">
        <w:trPr>
          <w:cantSplit/>
          <w:trHeight w:val="421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65138998" w14:textId="77777777" w:rsidR="005A2A2D" w:rsidRDefault="00FA4454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拟复试专业代码及名称</w:t>
            </w:r>
          </w:p>
        </w:tc>
        <w:tc>
          <w:tcPr>
            <w:tcW w:w="7122" w:type="dxa"/>
            <w:gridSpan w:val="7"/>
            <w:tcBorders>
              <w:right w:val="single" w:sz="6" w:space="0" w:color="auto"/>
            </w:tcBorders>
            <w:vAlign w:val="center"/>
          </w:tcPr>
          <w:p w14:paraId="39927C16" w14:textId="77777777" w:rsidR="005A2A2D" w:rsidRDefault="005A2A2D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5A2A2D" w14:paraId="11ADBCFF" w14:textId="77777777">
        <w:trPr>
          <w:cantSplit/>
          <w:trHeight w:val="361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342E5D82" w14:textId="77777777" w:rsidR="005A2A2D" w:rsidRDefault="00FA4454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复试时间</w:t>
            </w:r>
          </w:p>
        </w:tc>
        <w:tc>
          <w:tcPr>
            <w:tcW w:w="3687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1C60D81" w14:textId="77777777" w:rsidR="005A2A2D" w:rsidRDefault="005A2A2D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01006D" w14:textId="77777777" w:rsidR="005A2A2D" w:rsidRDefault="00FA4454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复试地点</w:t>
            </w:r>
          </w:p>
        </w:tc>
        <w:tc>
          <w:tcPr>
            <w:tcW w:w="2159" w:type="dxa"/>
            <w:gridSpan w:val="3"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F7A4B75" w14:textId="77777777" w:rsidR="005A2A2D" w:rsidRDefault="005A2A2D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5A2A2D" w14:paraId="736CD49F" w14:textId="77777777">
        <w:trPr>
          <w:cantSplit/>
          <w:trHeight w:val="391"/>
          <w:jc w:val="center"/>
        </w:trPr>
        <w:tc>
          <w:tcPr>
            <w:tcW w:w="9799" w:type="dxa"/>
            <w:gridSpan w:val="10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382EEB" w14:textId="77777777" w:rsidR="005A2A2D" w:rsidRDefault="00FA4454">
            <w:pPr>
              <w:adjustRightInd/>
              <w:snapToGrid/>
              <w:spacing w:line="240" w:lineRule="auto"/>
              <w:ind w:firstLineChars="100" w:firstLine="240"/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 xml:space="preserve">复   试   结  果 </w:t>
            </w:r>
          </w:p>
        </w:tc>
      </w:tr>
      <w:tr w:rsidR="005A2A2D" w14:paraId="68B25AFA" w14:textId="77777777">
        <w:trPr>
          <w:cantSplit/>
          <w:trHeight w:val="506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3125BD24" w14:textId="77777777" w:rsidR="005A2A2D" w:rsidRDefault="00FA4454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复试内容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0FD5DEC7" w14:textId="77777777" w:rsidR="005A2A2D" w:rsidRDefault="00FA4454">
            <w:pPr>
              <w:adjustRightInd/>
              <w:snapToGrid/>
              <w:spacing w:line="240" w:lineRule="auto"/>
              <w:ind w:leftChars="-51" w:left="-35" w:hangingChars="45" w:hanging="108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成   绩</w:t>
            </w: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14:paraId="1AD043D3" w14:textId="77777777" w:rsidR="005A2A2D" w:rsidRDefault="00FA4454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权  重</w:t>
            </w:r>
          </w:p>
        </w:tc>
        <w:tc>
          <w:tcPr>
            <w:tcW w:w="2020" w:type="dxa"/>
            <w:tcBorders>
              <w:right w:val="single" w:sz="4" w:space="0" w:color="auto"/>
            </w:tcBorders>
            <w:vAlign w:val="center"/>
          </w:tcPr>
          <w:p w14:paraId="42C6ACBA" w14:textId="77777777" w:rsidR="005A2A2D" w:rsidRDefault="00FA4454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复试总成绩</w:t>
            </w:r>
          </w:p>
        </w:tc>
        <w:tc>
          <w:tcPr>
            <w:tcW w:w="3435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ADD2273" w14:textId="77777777" w:rsidR="005A2A2D" w:rsidRDefault="00FA4454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同等学力、跨学科报考加试</w:t>
            </w:r>
          </w:p>
          <w:p w14:paraId="707F8F88" w14:textId="77777777" w:rsidR="005A2A2D" w:rsidRDefault="00FA4454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业务课科目及成绩</w:t>
            </w:r>
          </w:p>
        </w:tc>
      </w:tr>
      <w:tr w:rsidR="005A2A2D" w14:paraId="322DFCDF" w14:textId="77777777">
        <w:trPr>
          <w:cantSplit/>
          <w:trHeight w:val="59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1D590B5A" w14:textId="77777777" w:rsidR="005A2A2D" w:rsidRDefault="00FA4454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专业知识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7C155010" w14:textId="77777777" w:rsidR="005A2A2D" w:rsidRDefault="005A2A2D">
            <w:pPr>
              <w:adjustRightInd/>
              <w:snapToGrid/>
              <w:spacing w:line="240" w:lineRule="auto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14:paraId="58AD63E2" w14:textId="77777777" w:rsidR="005A2A2D" w:rsidRDefault="005A2A2D">
            <w:pPr>
              <w:adjustRightInd/>
              <w:snapToGrid/>
              <w:spacing w:line="240" w:lineRule="auto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2020" w:type="dxa"/>
            <w:vMerge w:val="restart"/>
            <w:tcBorders>
              <w:right w:val="single" w:sz="4" w:space="0" w:color="auto"/>
            </w:tcBorders>
            <w:vAlign w:val="center"/>
          </w:tcPr>
          <w:p w14:paraId="0EDDA880" w14:textId="77777777" w:rsidR="005A2A2D" w:rsidRDefault="005A2A2D">
            <w:pPr>
              <w:adjustRightInd/>
              <w:snapToGrid/>
              <w:spacing w:line="240" w:lineRule="auto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14:paraId="6895F058" w14:textId="77777777" w:rsidR="005A2A2D" w:rsidRDefault="00FA4454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科目名称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14:paraId="5B324280" w14:textId="77777777" w:rsidR="005A2A2D" w:rsidRDefault="00FA4454">
            <w:pPr>
              <w:adjustRightInd/>
              <w:snapToGrid/>
              <w:spacing w:line="240" w:lineRule="auto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成绩</w:t>
            </w:r>
          </w:p>
        </w:tc>
      </w:tr>
      <w:tr w:rsidR="005A2A2D" w14:paraId="5D76E828" w14:textId="77777777">
        <w:trPr>
          <w:cantSplit/>
          <w:trHeight w:val="57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294ABEB8" w14:textId="77777777" w:rsidR="005A2A2D" w:rsidRDefault="00FA4454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综合素质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33836C2A" w14:textId="77777777" w:rsidR="005A2A2D" w:rsidRDefault="005A2A2D">
            <w:pPr>
              <w:adjustRightInd/>
              <w:snapToGrid/>
              <w:spacing w:line="240" w:lineRule="auto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14:paraId="53D9607F" w14:textId="77777777" w:rsidR="005A2A2D" w:rsidRDefault="005A2A2D">
            <w:pPr>
              <w:adjustRightInd/>
              <w:snapToGrid/>
              <w:spacing w:line="240" w:lineRule="auto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2020" w:type="dxa"/>
            <w:vMerge/>
            <w:tcBorders>
              <w:right w:val="single" w:sz="4" w:space="0" w:color="auto"/>
            </w:tcBorders>
            <w:vAlign w:val="center"/>
          </w:tcPr>
          <w:p w14:paraId="5557CECA" w14:textId="77777777" w:rsidR="005A2A2D" w:rsidRDefault="005A2A2D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4A4EF61" w14:textId="77777777" w:rsidR="005A2A2D" w:rsidRDefault="00FA4454">
            <w:pPr>
              <w:adjustRightInd/>
              <w:snapToGrid/>
              <w:spacing w:line="240" w:lineRule="auto"/>
              <w:jc w:val="left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1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6802777" w14:textId="77777777" w:rsidR="005A2A2D" w:rsidRDefault="005A2A2D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5A2A2D" w14:paraId="5CA0A596" w14:textId="77777777">
        <w:trPr>
          <w:cantSplit/>
          <w:trHeight w:val="55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35B51DE6" w14:textId="77777777" w:rsidR="005A2A2D" w:rsidRDefault="00FA4454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外语水平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0048D275" w14:textId="77777777" w:rsidR="005A2A2D" w:rsidRDefault="005A2A2D">
            <w:pPr>
              <w:adjustRightInd/>
              <w:snapToGrid/>
              <w:spacing w:line="240" w:lineRule="auto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14:paraId="04BE7413" w14:textId="77777777" w:rsidR="005A2A2D" w:rsidRDefault="005A2A2D">
            <w:pPr>
              <w:adjustRightInd/>
              <w:snapToGrid/>
              <w:spacing w:line="240" w:lineRule="auto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2020" w:type="dxa"/>
            <w:vMerge/>
            <w:tcBorders>
              <w:right w:val="single" w:sz="4" w:space="0" w:color="auto"/>
            </w:tcBorders>
            <w:vAlign w:val="center"/>
          </w:tcPr>
          <w:p w14:paraId="1977BEC5" w14:textId="77777777" w:rsidR="005A2A2D" w:rsidRDefault="005A2A2D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1DE4074" w14:textId="77777777" w:rsidR="005A2A2D" w:rsidRDefault="00FA4454">
            <w:pPr>
              <w:adjustRightInd/>
              <w:snapToGrid/>
              <w:spacing w:line="240" w:lineRule="auto"/>
              <w:jc w:val="left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2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65B6E3A" w14:textId="77777777" w:rsidR="005A2A2D" w:rsidRDefault="005A2A2D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5A2A2D" w14:paraId="32AC9759" w14:textId="77777777">
        <w:trPr>
          <w:cantSplit/>
          <w:trHeight w:val="55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19FD4D0D" w14:textId="77777777" w:rsidR="005A2A2D" w:rsidRDefault="00FA4454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初试成绩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2581B23B" w14:textId="77777777" w:rsidR="005A2A2D" w:rsidRDefault="005A2A2D">
            <w:pPr>
              <w:adjustRightInd/>
              <w:snapToGrid/>
              <w:spacing w:line="240" w:lineRule="auto"/>
              <w:ind w:leftChars="-51" w:left="-35" w:hangingChars="45" w:hanging="108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7B9F5859" w14:textId="77777777" w:rsidR="005A2A2D" w:rsidRDefault="00FA4454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初试、复试权重比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B0D4326" w14:textId="77777777" w:rsidR="005A2A2D" w:rsidRDefault="005A2A2D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6D5C32D" w14:textId="77777777" w:rsidR="005A2A2D" w:rsidRDefault="00FA4454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初试复试总成绩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1AD5BEE" w14:textId="77777777" w:rsidR="005A2A2D" w:rsidRDefault="005A2A2D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5A2A2D" w14:paraId="2FBD831B" w14:textId="77777777">
        <w:trPr>
          <w:cantSplit/>
          <w:trHeight w:val="1500"/>
          <w:jc w:val="center"/>
        </w:trPr>
        <w:tc>
          <w:tcPr>
            <w:tcW w:w="1828" w:type="dxa"/>
            <w:gridSpan w:val="2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36FBAA" w14:textId="77777777" w:rsidR="005A2A2D" w:rsidRDefault="00FA4454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复试评语</w:t>
            </w:r>
          </w:p>
        </w:tc>
        <w:tc>
          <w:tcPr>
            <w:tcW w:w="7971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61636E" w14:textId="77777777" w:rsidR="005A2A2D" w:rsidRDefault="005A2A2D">
            <w:pPr>
              <w:adjustRightInd/>
              <w:snapToGrid/>
              <w:spacing w:line="240" w:lineRule="auto"/>
              <w:rPr>
                <w:rFonts w:ascii="仿宋_GB2312" w:eastAsia="仿宋_GB2312" w:hAnsi="新宋体"/>
                <w:color w:val="000000"/>
                <w:sz w:val="24"/>
              </w:rPr>
            </w:pPr>
          </w:p>
          <w:p w14:paraId="5D302F0D" w14:textId="77777777" w:rsidR="005A2A2D" w:rsidRDefault="005A2A2D">
            <w:pPr>
              <w:adjustRightInd/>
              <w:snapToGrid/>
              <w:spacing w:line="240" w:lineRule="auto"/>
              <w:rPr>
                <w:rFonts w:ascii="仿宋_GB2312" w:eastAsia="仿宋_GB2312" w:hAnsi="新宋体"/>
                <w:color w:val="000000"/>
                <w:sz w:val="24"/>
              </w:rPr>
            </w:pPr>
          </w:p>
          <w:p w14:paraId="1C89F97D" w14:textId="77777777" w:rsidR="005A2A2D" w:rsidRDefault="005A2A2D">
            <w:pPr>
              <w:adjustRightInd/>
              <w:snapToGrid/>
              <w:spacing w:line="240" w:lineRule="auto"/>
              <w:rPr>
                <w:rFonts w:ascii="仿宋_GB2312" w:eastAsia="仿宋_GB2312" w:hAnsi="新宋体"/>
                <w:color w:val="000000"/>
                <w:sz w:val="24"/>
              </w:rPr>
            </w:pPr>
          </w:p>
          <w:p w14:paraId="7434FC3C" w14:textId="77777777" w:rsidR="005A2A2D" w:rsidRDefault="005A2A2D">
            <w:pPr>
              <w:adjustRightInd/>
              <w:snapToGrid/>
              <w:spacing w:line="240" w:lineRule="auto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5A2A2D" w14:paraId="1466B6F2" w14:textId="77777777">
        <w:trPr>
          <w:cantSplit/>
          <w:trHeight w:val="672"/>
          <w:jc w:val="center"/>
        </w:trPr>
        <w:tc>
          <w:tcPr>
            <w:tcW w:w="182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5B7FA6" w14:textId="77777777" w:rsidR="005A2A2D" w:rsidRDefault="005A2A2D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153CB8CE" w14:textId="77777777" w:rsidR="005A2A2D" w:rsidRDefault="00FA4454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组长签名</w:t>
            </w:r>
          </w:p>
        </w:tc>
        <w:tc>
          <w:tcPr>
            <w:tcW w:w="1240" w:type="dxa"/>
            <w:vAlign w:val="center"/>
          </w:tcPr>
          <w:p w14:paraId="558A84D6" w14:textId="77777777" w:rsidR="005A2A2D" w:rsidRDefault="005A2A2D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  <w:tc>
          <w:tcPr>
            <w:tcW w:w="2020" w:type="dxa"/>
            <w:vAlign w:val="center"/>
          </w:tcPr>
          <w:p w14:paraId="3E16E2F4" w14:textId="77777777" w:rsidR="005A2A2D" w:rsidRDefault="00FA4454">
            <w:pPr>
              <w:adjustRightInd/>
              <w:snapToGrid/>
              <w:spacing w:line="240" w:lineRule="auto"/>
              <w:rPr>
                <w:rFonts w:ascii="仿宋_GB2312" w:eastAsia="仿宋_GB2312" w:hAnsi="新宋体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新宋体" w:hint="eastAsia"/>
                <w:color w:val="000000"/>
                <w:sz w:val="24"/>
              </w:rPr>
              <w:t>复试组</w:t>
            </w:r>
            <w:proofErr w:type="gramEnd"/>
            <w:r>
              <w:rPr>
                <w:rFonts w:ascii="仿宋_GB2312" w:eastAsia="仿宋_GB2312" w:hAnsi="新宋体" w:hint="eastAsia"/>
                <w:color w:val="000000"/>
                <w:sz w:val="24"/>
              </w:rPr>
              <w:t>成员签名(综合、口语)</w:t>
            </w:r>
          </w:p>
        </w:tc>
        <w:tc>
          <w:tcPr>
            <w:tcW w:w="3435" w:type="dxa"/>
            <w:gridSpan w:val="4"/>
            <w:tcBorders>
              <w:right w:val="single" w:sz="6" w:space="0" w:color="auto"/>
            </w:tcBorders>
            <w:vAlign w:val="center"/>
          </w:tcPr>
          <w:p w14:paraId="0F0D82FC" w14:textId="77777777" w:rsidR="005A2A2D" w:rsidRDefault="005A2A2D">
            <w:pPr>
              <w:adjustRightInd/>
              <w:snapToGrid/>
              <w:spacing w:line="240" w:lineRule="auto"/>
              <w:rPr>
                <w:rFonts w:ascii="仿宋_GB2312" w:eastAsia="仿宋_GB2312" w:hAnsi="新宋体"/>
                <w:color w:val="000000"/>
                <w:sz w:val="24"/>
              </w:rPr>
            </w:pPr>
          </w:p>
        </w:tc>
      </w:tr>
      <w:tr w:rsidR="005A2A2D" w14:paraId="59D3E9D2" w14:textId="77777777">
        <w:trPr>
          <w:cantSplit/>
          <w:trHeight w:val="1145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43851AA3" w14:textId="77777777" w:rsidR="005A2A2D" w:rsidRDefault="00FA4454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教研室</w:t>
            </w:r>
          </w:p>
          <w:p w14:paraId="645BA5F2" w14:textId="77777777" w:rsidR="005A2A2D" w:rsidRDefault="00FA4454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bCs/>
                <w:color w:val="000000"/>
                <w:spacing w:val="-16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pacing w:val="-16"/>
                <w:sz w:val="24"/>
              </w:rPr>
              <w:t>（学科组）意见</w:t>
            </w:r>
          </w:p>
        </w:tc>
        <w:tc>
          <w:tcPr>
            <w:tcW w:w="7971" w:type="dxa"/>
            <w:gridSpan w:val="8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2AFA20BD" w14:textId="77777777" w:rsidR="005A2A2D" w:rsidRDefault="005A2A2D">
            <w:pPr>
              <w:adjustRightInd/>
              <w:snapToGrid/>
              <w:spacing w:line="240" w:lineRule="auto"/>
              <w:rPr>
                <w:rFonts w:ascii="仿宋_GB2312" w:eastAsia="仿宋_GB2312" w:hAnsi="新宋体"/>
                <w:color w:val="000000"/>
                <w:sz w:val="24"/>
              </w:rPr>
            </w:pPr>
          </w:p>
          <w:p w14:paraId="58C6B4BF" w14:textId="77777777" w:rsidR="005A2A2D" w:rsidRDefault="005A2A2D">
            <w:pPr>
              <w:adjustRightInd/>
              <w:snapToGrid/>
              <w:spacing w:line="240" w:lineRule="auto"/>
              <w:rPr>
                <w:rFonts w:ascii="仿宋_GB2312" w:eastAsia="仿宋_GB2312" w:hAnsi="新宋体"/>
                <w:color w:val="000000"/>
                <w:sz w:val="24"/>
              </w:rPr>
            </w:pPr>
          </w:p>
          <w:p w14:paraId="5A10E52B" w14:textId="77777777" w:rsidR="005A2A2D" w:rsidRDefault="005A2A2D">
            <w:pPr>
              <w:adjustRightInd/>
              <w:snapToGrid/>
              <w:spacing w:line="240" w:lineRule="auto"/>
              <w:rPr>
                <w:rFonts w:ascii="仿宋_GB2312" w:eastAsia="仿宋_GB2312" w:hAnsi="新宋体"/>
                <w:color w:val="000000"/>
                <w:sz w:val="24"/>
              </w:rPr>
            </w:pPr>
          </w:p>
          <w:p w14:paraId="55347E08" w14:textId="77777777" w:rsidR="005A2A2D" w:rsidRDefault="00FA4454">
            <w:pPr>
              <w:adjustRightInd/>
              <w:snapToGrid/>
              <w:spacing w:line="240" w:lineRule="auto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                       教研室主任（学科组长）签名：</w:t>
            </w:r>
          </w:p>
        </w:tc>
      </w:tr>
      <w:tr w:rsidR="005A2A2D" w14:paraId="5BB57477" w14:textId="77777777">
        <w:trPr>
          <w:cantSplit/>
          <w:trHeight w:val="1080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31BE133A" w14:textId="77777777" w:rsidR="005A2A2D" w:rsidRDefault="00FA4454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学院（部）</w:t>
            </w:r>
          </w:p>
          <w:p w14:paraId="63F46E29" w14:textId="77777777" w:rsidR="005A2A2D" w:rsidRDefault="00FA4454">
            <w:pPr>
              <w:adjustRightInd/>
              <w:snapToGrid/>
              <w:spacing w:line="240" w:lineRule="auto"/>
              <w:jc w:val="center"/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意见</w:t>
            </w:r>
          </w:p>
        </w:tc>
        <w:tc>
          <w:tcPr>
            <w:tcW w:w="7971" w:type="dxa"/>
            <w:gridSpan w:val="8"/>
            <w:tcBorders>
              <w:right w:val="single" w:sz="6" w:space="0" w:color="auto"/>
            </w:tcBorders>
            <w:vAlign w:val="center"/>
          </w:tcPr>
          <w:p w14:paraId="33330FC9" w14:textId="77777777" w:rsidR="005A2A2D" w:rsidRDefault="005A2A2D">
            <w:pPr>
              <w:adjustRightInd/>
              <w:snapToGrid/>
              <w:spacing w:line="240" w:lineRule="auto"/>
              <w:rPr>
                <w:rFonts w:ascii="仿宋_GB2312" w:eastAsia="仿宋_GB2312" w:hAnsi="新宋体"/>
                <w:color w:val="000000"/>
                <w:sz w:val="24"/>
              </w:rPr>
            </w:pPr>
          </w:p>
          <w:p w14:paraId="48F15348" w14:textId="77777777" w:rsidR="005A2A2D" w:rsidRDefault="005A2A2D">
            <w:pPr>
              <w:adjustRightInd/>
              <w:snapToGrid/>
              <w:spacing w:line="240" w:lineRule="auto"/>
              <w:rPr>
                <w:rFonts w:ascii="仿宋_GB2312" w:eastAsia="仿宋_GB2312" w:hAnsi="新宋体"/>
                <w:color w:val="000000"/>
                <w:sz w:val="24"/>
              </w:rPr>
            </w:pPr>
          </w:p>
          <w:p w14:paraId="6D14D303" w14:textId="77777777" w:rsidR="005A2A2D" w:rsidRDefault="005A2A2D">
            <w:pPr>
              <w:adjustRightInd/>
              <w:snapToGrid/>
              <w:spacing w:line="240" w:lineRule="auto"/>
              <w:rPr>
                <w:rFonts w:ascii="仿宋_GB2312" w:eastAsia="仿宋_GB2312" w:hAnsi="新宋体"/>
                <w:color w:val="000000"/>
                <w:sz w:val="24"/>
              </w:rPr>
            </w:pPr>
          </w:p>
          <w:p w14:paraId="52EFFC78" w14:textId="77777777" w:rsidR="005A2A2D" w:rsidRDefault="00FA4454">
            <w:pPr>
              <w:adjustRightInd/>
              <w:snapToGrid/>
              <w:spacing w:line="240" w:lineRule="auto"/>
              <w:rPr>
                <w:rFonts w:ascii="仿宋_GB2312" w:eastAsia="仿宋_GB2312" w:hAnsi="新宋体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                       院（部）主管领导签字：             公章</w:t>
            </w:r>
          </w:p>
        </w:tc>
      </w:tr>
    </w:tbl>
    <w:p w14:paraId="5B41D025" w14:textId="77777777" w:rsidR="005A2A2D" w:rsidRDefault="005A2A2D">
      <w:pPr>
        <w:adjustRightInd/>
        <w:snapToGrid/>
        <w:spacing w:line="240" w:lineRule="auto"/>
        <w:ind w:leftChars="-152" w:left="-2" w:hangingChars="176" w:hanging="424"/>
        <w:jc w:val="left"/>
        <w:rPr>
          <w:rFonts w:ascii="仿宋_GB2312" w:eastAsia="仿宋_GB2312" w:hAnsi="新宋体"/>
          <w:b/>
          <w:bCs/>
          <w:color w:val="000000"/>
          <w:sz w:val="24"/>
        </w:rPr>
      </w:pPr>
    </w:p>
    <w:p w14:paraId="06DB1042" w14:textId="77777777" w:rsidR="005A2A2D" w:rsidRDefault="00FA4454">
      <w:pPr>
        <w:adjustRightInd/>
        <w:snapToGrid/>
        <w:spacing w:line="240" w:lineRule="auto"/>
        <w:ind w:leftChars="-152" w:left="-2" w:hangingChars="176" w:hanging="424"/>
        <w:jc w:val="left"/>
        <w:rPr>
          <w:rFonts w:ascii="仿宋_GB2312" w:eastAsia="仿宋_GB2312" w:hAnsi="新宋体"/>
          <w:b/>
          <w:bCs/>
          <w:color w:val="000000"/>
          <w:sz w:val="24"/>
        </w:rPr>
      </w:pPr>
      <w:r>
        <w:rPr>
          <w:rFonts w:ascii="仿宋_GB2312" w:eastAsia="仿宋_GB2312" w:hAnsi="新宋体" w:hint="eastAsia"/>
          <w:b/>
          <w:bCs/>
          <w:color w:val="000000"/>
          <w:sz w:val="24"/>
        </w:rPr>
        <w:t>备注：表1、表2（须正反面打印）与专业课笔试答卷一并存档。</w:t>
      </w:r>
    </w:p>
    <w:p w14:paraId="1D0B6E46" w14:textId="77777777" w:rsidR="005A2A2D" w:rsidRDefault="005A2A2D">
      <w:pPr>
        <w:jc w:val="left"/>
        <w:rPr>
          <w:rFonts w:ascii="仿宋_GB2312" w:eastAsia="仿宋_GB2312" w:hAnsi="新宋体"/>
          <w:b/>
          <w:bCs/>
          <w:color w:val="000000"/>
          <w:szCs w:val="28"/>
        </w:rPr>
      </w:pPr>
    </w:p>
    <w:p w14:paraId="5A92330B" w14:textId="77777777" w:rsidR="008242C3" w:rsidRDefault="008242C3">
      <w:pPr>
        <w:jc w:val="left"/>
        <w:rPr>
          <w:rFonts w:ascii="仿宋_GB2312" w:eastAsia="仿宋_GB2312" w:hAnsi="新宋体"/>
          <w:b/>
          <w:bCs/>
          <w:color w:val="000000"/>
          <w:szCs w:val="28"/>
        </w:rPr>
      </w:pPr>
    </w:p>
    <w:p w14:paraId="35BD0F01" w14:textId="77777777" w:rsidR="005A2A2D" w:rsidRDefault="00FA4454">
      <w:pPr>
        <w:jc w:val="left"/>
        <w:rPr>
          <w:rFonts w:ascii="黑体" w:eastAsia="仿宋_GB2312" w:hAnsi="黑体" w:cs="黑体"/>
          <w:color w:val="000000"/>
          <w:sz w:val="36"/>
          <w:szCs w:val="36"/>
        </w:rPr>
      </w:pPr>
      <w:r>
        <w:rPr>
          <w:rFonts w:ascii="仿宋_GB2312" w:eastAsia="仿宋_GB2312" w:hAnsi="新宋体" w:hint="eastAsia"/>
          <w:b/>
          <w:bCs/>
          <w:color w:val="000000"/>
          <w:szCs w:val="28"/>
        </w:rPr>
        <w:lastRenderedPageBreak/>
        <w:t>表2</w:t>
      </w:r>
    </w:p>
    <w:p w14:paraId="30F56352" w14:textId="77777777" w:rsidR="005A2A2D" w:rsidRDefault="00FA4454">
      <w:pPr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2025年硕士研究生招生考试复试面试及外语口语情况记录表</w:t>
      </w:r>
    </w:p>
    <w:p w14:paraId="50EFFEFB" w14:textId="77777777" w:rsidR="005A2A2D" w:rsidRDefault="005A2A2D">
      <w:pPr>
        <w:jc w:val="center"/>
        <w:rPr>
          <w:rFonts w:ascii="黑体" w:eastAsia="黑体" w:hAnsi="黑体"/>
          <w:bCs/>
          <w:color w:val="000000"/>
          <w:sz w:val="32"/>
          <w:szCs w:val="32"/>
        </w:rPr>
      </w:pPr>
    </w:p>
    <w:tbl>
      <w:tblPr>
        <w:tblW w:w="94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76"/>
        <w:gridCol w:w="2467"/>
        <w:gridCol w:w="2007"/>
        <w:gridCol w:w="6"/>
        <w:gridCol w:w="6"/>
        <w:gridCol w:w="1518"/>
        <w:gridCol w:w="2061"/>
      </w:tblGrid>
      <w:tr w:rsidR="005A2A2D" w14:paraId="3E3A6794" w14:textId="77777777">
        <w:trPr>
          <w:cantSplit/>
          <w:trHeight w:val="611"/>
          <w:jc w:val="center"/>
        </w:trPr>
        <w:tc>
          <w:tcPr>
            <w:tcW w:w="1376" w:type="dxa"/>
            <w:vAlign w:val="center"/>
          </w:tcPr>
          <w:p w14:paraId="2215B3E2" w14:textId="77777777" w:rsidR="005A2A2D" w:rsidRDefault="00FA4454">
            <w:pPr>
              <w:jc w:val="center"/>
              <w:rPr>
                <w:rFonts w:ascii="仿宋_GB2312" w:eastAsia="仿宋_GB2312" w:hAnsi="新宋体"/>
                <w:bCs/>
                <w:color w:val="000000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</w:rPr>
              <w:t>考生编号</w:t>
            </w:r>
          </w:p>
        </w:tc>
        <w:tc>
          <w:tcPr>
            <w:tcW w:w="2467" w:type="dxa"/>
            <w:vAlign w:val="center"/>
          </w:tcPr>
          <w:p w14:paraId="35A2B0A1" w14:textId="77777777" w:rsidR="005A2A2D" w:rsidRDefault="005A2A2D">
            <w:pPr>
              <w:jc w:val="center"/>
              <w:rPr>
                <w:rFonts w:ascii="仿宋_GB2312" w:eastAsia="仿宋_GB2312" w:hAnsi="新宋体"/>
                <w:color w:val="000000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3D5EEDED" w14:textId="77777777" w:rsidR="005A2A2D" w:rsidRDefault="00FA4454">
            <w:pPr>
              <w:rPr>
                <w:rFonts w:ascii="仿宋_GB2312" w:eastAsia="仿宋_GB2312" w:hAnsi="新宋体"/>
                <w:color w:val="000000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</w:rPr>
              <w:t>本科就读学校</w:t>
            </w:r>
          </w:p>
        </w:tc>
        <w:tc>
          <w:tcPr>
            <w:tcW w:w="3585" w:type="dxa"/>
            <w:gridSpan w:val="3"/>
            <w:vAlign w:val="center"/>
          </w:tcPr>
          <w:p w14:paraId="7DDA63FA" w14:textId="77777777" w:rsidR="005A2A2D" w:rsidRDefault="005A2A2D">
            <w:pPr>
              <w:jc w:val="center"/>
              <w:rPr>
                <w:rFonts w:ascii="仿宋_GB2312" w:eastAsia="仿宋_GB2312" w:hAnsi="新宋体"/>
                <w:color w:val="000000"/>
              </w:rPr>
            </w:pPr>
          </w:p>
        </w:tc>
      </w:tr>
      <w:tr w:rsidR="005A2A2D" w14:paraId="649D75EB" w14:textId="77777777">
        <w:trPr>
          <w:cantSplit/>
          <w:trHeight w:val="611"/>
          <w:jc w:val="center"/>
        </w:trPr>
        <w:tc>
          <w:tcPr>
            <w:tcW w:w="1376" w:type="dxa"/>
            <w:vAlign w:val="center"/>
          </w:tcPr>
          <w:p w14:paraId="61A4790C" w14:textId="77777777" w:rsidR="005A2A2D" w:rsidRDefault="00FA4454">
            <w:pPr>
              <w:jc w:val="center"/>
              <w:rPr>
                <w:rFonts w:ascii="仿宋_GB2312" w:eastAsia="仿宋_GB2312" w:hAnsi="新宋体"/>
                <w:bCs/>
                <w:color w:val="000000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</w:rPr>
              <w:t>就读专业</w:t>
            </w:r>
          </w:p>
        </w:tc>
        <w:tc>
          <w:tcPr>
            <w:tcW w:w="2467" w:type="dxa"/>
            <w:vAlign w:val="center"/>
          </w:tcPr>
          <w:p w14:paraId="7DC4AADB" w14:textId="77777777" w:rsidR="005A2A2D" w:rsidRDefault="005A2A2D">
            <w:pPr>
              <w:jc w:val="center"/>
              <w:rPr>
                <w:rFonts w:ascii="仿宋_GB2312" w:eastAsia="仿宋_GB2312" w:hAnsi="新宋体"/>
                <w:color w:val="000000"/>
              </w:rPr>
            </w:pPr>
          </w:p>
        </w:tc>
        <w:tc>
          <w:tcPr>
            <w:tcW w:w="2007" w:type="dxa"/>
            <w:vAlign w:val="center"/>
          </w:tcPr>
          <w:p w14:paraId="7CDB8A2B" w14:textId="77777777" w:rsidR="005A2A2D" w:rsidRDefault="00FA4454">
            <w:pPr>
              <w:ind w:firstLineChars="100" w:firstLine="280"/>
              <w:rPr>
                <w:rFonts w:ascii="仿宋_GB2312" w:eastAsia="仿宋_GB2312" w:hAnsi="新宋体"/>
                <w:color w:val="000000"/>
              </w:rPr>
            </w:pPr>
            <w:r>
              <w:rPr>
                <w:rFonts w:ascii="仿宋_GB2312" w:eastAsia="仿宋_GB2312" w:hAnsi="新宋体" w:hint="eastAsia"/>
                <w:color w:val="000000"/>
              </w:rPr>
              <w:t>毕业时间</w:t>
            </w:r>
          </w:p>
        </w:tc>
        <w:tc>
          <w:tcPr>
            <w:tcW w:w="3591" w:type="dxa"/>
            <w:gridSpan w:val="4"/>
            <w:vAlign w:val="center"/>
          </w:tcPr>
          <w:p w14:paraId="0D508225" w14:textId="77777777" w:rsidR="005A2A2D" w:rsidRDefault="005A2A2D">
            <w:pPr>
              <w:jc w:val="center"/>
              <w:rPr>
                <w:rFonts w:ascii="仿宋_GB2312" w:eastAsia="仿宋_GB2312" w:hAnsi="新宋体"/>
                <w:color w:val="000000"/>
              </w:rPr>
            </w:pPr>
          </w:p>
        </w:tc>
      </w:tr>
      <w:tr w:rsidR="005A2A2D" w14:paraId="7D7CA813" w14:textId="77777777">
        <w:trPr>
          <w:cantSplit/>
          <w:trHeight w:val="549"/>
          <w:jc w:val="center"/>
        </w:trPr>
        <w:tc>
          <w:tcPr>
            <w:tcW w:w="3843" w:type="dxa"/>
            <w:gridSpan w:val="2"/>
            <w:vAlign w:val="center"/>
          </w:tcPr>
          <w:p w14:paraId="07C1A638" w14:textId="77777777" w:rsidR="005A2A2D" w:rsidRDefault="00FA4454">
            <w:pPr>
              <w:jc w:val="center"/>
              <w:rPr>
                <w:rFonts w:ascii="仿宋_GB2312" w:eastAsia="仿宋_GB2312" w:hAnsi="新宋体"/>
                <w:bCs/>
                <w:color w:val="000000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</w:rPr>
              <w:t>拟复试专业代码及名称</w:t>
            </w:r>
          </w:p>
        </w:tc>
        <w:tc>
          <w:tcPr>
            <w:tcW w:w="5598" w:type="dxa"/>
            <w:gridSpan w:val="5"/>
            <w:vAlign w:val="center"/>
          </w:tcPr>
          <w:p w14:paraId="2B1270C3" w14:textId="77777777" w:rsidR="005A2A2D" w:rsidRDefault="005A2A2D">
            <w:pPr>
              <w:jc w:val="center"/>
              <w:rPr>
                <w:rFonts w:ascii="仿宋_GB2312" w:eastAsia="仿宋_GB2312" w:hAnsi="新宋体"/>
                <w:color w:val="000000"/>
              </w:rPr>
            </w:pPr>
          </w:p>
        </w:tc>
      </w:tr>
      <w:tr w:rsidR="005A2A2D" w14:paraId="46958082" w14:textId="77777777">
        <w:trPr>
          <w:cantSplit/>
          <w:trHeight w:val="501"/>
          <w:jc w:val="center"/>
        </w:trPr>
        <w:tc>
          <w:tcPr>
            <w:tcW w:w="3843" w:type="dxa"/>
            <w:gridSpan w:val="2"/>
            <w:vAlign w:val="center"/>
          </w:tcPr>
          <w:p w14:paraId="3248ECCB" w14:textId="77777777" w:rsidR="005A2A2D" w:rsidRDefault="00FA4454">
            <w:pPr>
              <w:jc w:val="center"/>
              <w:rPr>
                <w:rFonts w:ascii="仿宋_GB2312" w:eastAsia="仿宋_GB2312" w:hAnsi="新宋体"/>
                <w:bCs/>
                <w:color w:val="000000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</w:rPr>
              <w:t>复试时间</w:t>
            </w:r>
          </w:p>
        </w:tc>
        <w:tc>
          <w:tcPr>
            <w:tcW w:w="2019" w:type="dxa"/>
            <w:gridSpan w:val="3"/>
            <w:vAlign w:val="center"/>
          </w:tcPr>
          <w:p w14:paraId="32B10662" w14:textId="77777777" w:rsidR="005A2A2D" w:rsidRDefault="005A2A2D">
            <w:pPr>
              <w:jc w:val="center"/>
              <w:rPr>
                <w:rFonts w:ascii="仿宋_GB2312" w:eastAsia="仿宋_GB2312" w:hAnsi="新宋体"/>
                <w:color w:val="000000"/>
              </w:rPr>
            </w:pPr>
          </w:p>
        </w:tc>
        <w:tc>
          <w:tcPr>
            <w:tcW w:w="1518" w:type="dxa"/>
            <w:vAlign w:val="center"/>
          </w:tcPr>
          <w:p w14:paraId="4C4EA0E3" w14:textId="77777777" w:rsidR="005A2A2D" w:rsidRDefault="00FA4454">
            <w:pPr>
              <w:jc w:val="center"/>
              <w:rPr>
                <w:rFonts w:ascii="仿宋_GB2312" w:eastAsia="仿宋_GB2312" w:hAnsi="新宋体"/>
                <w:color w:val="000000"/>
              </w:rPr>
            </w:pPr>
            <w:r>
              <w:rPr>
                <w:rFonts w:ascii="仿宋_GB2312" w:eastAsia="仿宋_GB2312" w:hAnsi="新宋体" w:hint="eastAsia"/>
                <w:color w:val="000000"/>
              </w:rPr>
              <w:t>复试地点</w:t>
            </w:r>
          </w:p>
        </w:tc>
        <w:tc>
          <w:tcPr>
            <w:tcW w:w="2061" w:type="dxa"/>
            <w:vAlign w:val="center"/>
          </w:tcPr>
          <w:p w14:paraId="7F7F02A5" w14:textId="77777777" w:rsidR="005A2A2D" w:rsidRDefault="005A2A2D">
            <w:pPr>
              <w:jc w:val="center"/>
              <w:rPr>
                <w:rFonts w:ascii="仿宋_GB2312" w:eastAsia="仿宋_GB2312" w:hAnsi="新宋体"/>
                <w:color w:val="000000"/>
              </w:rPr>
            </w:pPr>
          </w:p>
        </w:tc>
      </w:tr>
      <w:tr w:rsidR="005A2A2D" w14:paraId="0A3B469E" w14:textId="77777777">
        <w:trPr>
          <w:cantSplit/>
          <w:trHeight w:val="1838"/>
          <w:jc w:val="center"/>
        </w:trPr>
        <w:tc>
          <w:tcPr>
            <w:tcW w:w="9441" w:type="dxa"/>
            <w:gridSpan w:val="7"/>
            <w:vAlign w:val="center"/>
          </w:tcPr>
          <w:p w14:paraId="706FCBC6" w14:textId="77777777" w:rsidR="005A2A2D" w:rsidRDefault="005A2A2D">
            <w:pPr>
              <w:rPr>
                <w:rFonts w:ascii="仿宋_GB2312" w:eastAsia="仿宋_GB2312" w:hAnsi="新宋体"/>
                <w:bCs/>
                <w:color w:val="000000"/>
                <w:sz w:val="24"/>
              </w:rPr>
            </w:pPr>
          </w:p>
          <w:p w14:paraId="0BE94EE3" w14:textId="77777777" w:rsidR="005A2A2D" w:rsidRDefault="00FA4454">
            <w:pPr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面试情况记录：</w:t>
            </w:r>
          </w:p>
          <w:p w14:paraId="108419EF" w14:textId="77777777" w:rsidR="005A2A2D" w:rsidRDefault="005A2A2D">
            <w:pPr>
              <w:jc w:val="center"/>
              <w:rPr>
                <w:rFonts w:ascii="仿宋_GB2312" w:eastAsia="仿宋_GB2312" w:hAnsi="新宋体"/>
                <w:color w:val="000000"/>
              </w:rPr>
            </w:pPr>
          </w:p>
          <w:p w14:paraId="36E39388" w14:textId="77777777" w:rsidR="005A2A2D" w:rsidRDefault="005A2A2D">
            <w:pPr>
              <w:rPr>
                <w:rFonts w:ascii="仿宋_GB2312" w:eastAsia="仿宋_GB2312" w:hAnsi="新宋体"/>
                <w:color w:val="000000"/>
              </w:rPr>
            </w:pPr>
          </w:p>
          <w:p w14:paraId="539F9A9A" w14:textId="77777777" w:rsidR="005A2A2D" w:rsidRDefault="005A2A2D">
            <w:pPr>
              <w:jc w:val="center"/>
              <w:rPr>
                <w:rFonts w:ascii="仿宋_GB2312" w:eastAsia="仿宋_GB2312" w:hAnsi="新宋体"/>
                <w:color w:val="000000"/>
              </w:rPr>
            </w:pPr>
          </w:p>
          <w:p w14:paraId="2CFAE9C0" w14:textId="77777777" w:rsidR="005A2A2D" w:rsidRDefault="005A2A2D">
            <w:pPr>
              <w:jc w:val="center"/>
              <w:rPr>
                <w:rFonts w:ascii="仿宋_GB2312" w:eastAsia="仿宋_GB2312" w:hAnsi="新宋体"/>
                <w:color w:val="000000"/>
              </w:rPr>
            </w:pPr>
          </w:p>
          <w:p w14:paraId="30E6427E" w14:textId="77777777" w:rsidR="005A2A2D" w:rsidRDefault="005A2A2D">
            <w:pPr>
              <w:jc w:val="center"/>
              <w:rPr>
                <w:rFonts w:ascii="仿宋_GB2312" w:eastAsia="仿宋_GB2312" w:hAnsi="新宋体"/>
                <w:color w:val="000000"/>
              </w:rPr>
            </w:pPr>
          </w:p>
          <w:p w14:paraId="0C91AA27" w14:textId="77777777" w:rsidR="005A2A2D" w:rsidRDefault="005A2A2D">
            <w:pPr>
              <w:rPr>
                <w:rFonts w:ascii="仿宋_GB2312" w:eastAsia="仿宋_GB2312" w:hAnsi="新宋体"/>
                <w:color w:val="000000"/>
              </w:rPr>
            </w:pPr>
          </w:p>
          <w:p w14:paraId="4B394D7E" w14:textId="77777777" w:rsidR="005A2A2D" w:rsidRDefault="005A2A2D">
            <w:pPr>
              <w:jc w:val="center"/>
              <w:rPr>
                <w:rFonts w:ascii="仿宋_GB2312" w:eastAsia="仿宋_GB2312" w:hAnsi="新宋体"/>
                <w:color w:val="000000"/>
              </w:rPr>
            </w:pPr>
          </w:p>
          <w:p w14:paraId="705EC4DF" w14:textId="77777777" w:rsidR="005A2A2D" w:rsidRDefault="005A2A2D">
            <w:pPr>
              <w:jc w:val="center"/>
              <w:rPr>
                <w:rFonts w:ascii="仿宋_GB2312" w:eastAsia="仿宋_GB2312" w:hAnsi="新宋体"/>
                <w:color w:val="000000"/>
              </w:rPr>
            </w:pPr>
          </w:p>
          <w:p w14:paraId="7EB380A4" w14:textId="77777777" w:rsidR="005A2A2D" w:rsidRDefault="005A2A2D">
            <w:pPr>
              <w:jc w:val="center"/>
              <w:rPr>
                <w:rFonts w:ascii="仿宋_GB2312" w:eastAsia="仿宋_GB2312" w:hAnsi="新宋体"/>
                <w:color w:val="000000"/>
              </w:rPr>
            </w:pPr>
          </w:p>
          <w:p w14:paraId="475B077E" w14:textId="77777777" w:rsidR="005A2A2D" w:rsidRDefault="00FA4454">
            <w:pPr>
              <w:jc w:val="center"/>
              <w:rPr>
                <w:rFonts w:ascii="仿宋_GB2312" w:eastAsia="仿宋_GB2312" w:hAnsi="新宋体"/>
                <w:color w:val="000000"/>
              </w:rPr>
            </w:pPr>
            <w:r>
              <w:rPr>
                <w:rFonts w:ascii="仿宋_GB2312" w:eastAsia="仿宋_GB2312" w:hAnsi="新宋体" w:hint="eastAsia"/>
                <w:color w:val="000000"/>
              </w:rPr>
              <w:t xml:space="preserve"> </w:t>
            </w:r>
            <w:r>
              <w:rPr>
                <w:rFonts w:ascii="仿宋_GB2312" w:eastAsia="仿宋_GB2312" w:hAnsi="新宋体"/>
                <w:color w:val="000000"/>
              </w:rPr>
              <w:t xml:space="preserve">                 </w:t>
            </w:r>
            <w:r>
              <w:rPr>
                <w:rFonts w:ascii="仿宋_GB2312" w:eastAsia="仿宋_GB2312" w:hAnsi="新宋体" w:hint="eastAsia"/>
                <w:color w:val="000000"/>
              </w:rPr>
              <w:t>记录人：</w:t>
            </w:r>
          </w:p>
        </w:tc>
      </w:tr>
      <w:tr w:rsidR="005A2A2D" w14:paraId="2E513463" w14:textId="77777777">
        <w:trPr>
          <w:cantSplit/>
          <w:trHeight w:val="4992"/>
          <w:jc w:val="center"/>
        </w:trPr>
        <w:tc>
          <w:tcPr>
            <w:tcW w:w="9441" w:type="dxa"/>
            <w:gridSpan w:val="7"/>
            <w:vAlign w:val="center"/>
          </w:tcPr>
          <w:p w14:paraId="1F10C6B6" w14:textId="77777777" w:rsidR="005A2A2D" w:rsidRDefault="00FA4454">
            <w:pPr>
              <w:rPr>
                <w:rFonts w:ascii="仿宋_GB2312" w:eastAsia="仿宋_GB2312" w:hAnsi="新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外语口语测试记录：</w:t>
            </w:r>
          </w:p>
          <w:p w14:paraId="61A3E724" w14:textId="77777777" w:rsidR="005A2A2D" w:rsidRDefault="005A2A2D">
            <w:pPr>
              <w:rPr>
                <w:rFonts w:ascii="仿宋_GB2312" w:eastAsia="仿宋_GB2312" w:hAnsi="新宋体"/>
                <w:bCs/>
                <w:color w:val="000000"/>
              </w:rPr>
            </w:pPr>
          </w:p>
          <w:p w14:paraId="67E744AA" w14:textId="77777777" w:rsidR="005A2A2D" w:rsidRDefault="005A2A2D" w:rsidP="00813B7D">
            <w:pPr>
              <w:ind w:leftChars="200" w:left="560" w:firstLineChars="492" w:firstLine="1378"/>
              <w:rPr>
                <w:rFonts w:ascii="仿宋_GB2312" w:eastAsia="仿宋_GB2312" w:hAnsi="新宋体"/>
                <w:bCs/>
                <w:color w:val="000000"/>
              </w:rPr>
            </w:pPr>
          </w:p>
          <w:p w14:paraId="2E421FE0" w14:textId="77777777" w:rsidR="005A2A2D" w:rsidRDefault="005A2A2D">
            <w:pPr>
              <w:rPr>
                <w:rFonts w:ascii="仿宋_GB2312" w:eastAsia="仿宋_GB2312" w:hAnsi="新宋体"/>
                <w:bCs/>
                <w:color w:val="000000"/>
              </w:rPr>
            </w:pPr>
          </w:p>
          <w:p w14:paraId="39CDA05A" w14:textId="77777777" w:rsidR="005A2A2D" w:rsidRDefault="005A2A2D">
            <w:pPr>
              <w:rPr>
                <w:rFonts w:ascii="仿宋_GB2312" w:eastAsia="仿宋_GB2312" w:hAnsi="新宋体"/>
                <w:bCs/>
                <w:color w:val="000000"/>
              </w:rPr>
            </w:pPr>
          </w:p>
          <w:p w14:paraId="208D7D94" w14:textId="77777777" w:rsidR="005A2A2D" w:rsidRDefault="00FA4454" w:rsidP="00813B7D">
            <w:pPr>
              <w:ind w:leftChars="200" w:left="560" w:firstLineChars="492" w:firstLine="1378"/>
              <w:rPr>
                <w:rFonts w:ascii="仿宋_GB2312" w:eastAsia="仿宋_GB2312" w:hAnsi="新宋体"/>
                <w:bCs/>
                <w:color w:val="000000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</w:rPr>
              <w:t xml:space="preserve">                         记录人：</w:t>
            </w:r>
          </w:p>
          <w:p w14:paraId="6F176B48" w14:textId="77777777" w:rsidR="005A2A2D" w:rsidRDefault="005A2A2D" w:rsidP="00813B7D">
            <w:pPr>
              <w:ind w:leftChars="200" w:left="560" w:firstLineChars="492" w:firstLine="1378"/>
              <w:rPr>
                <w:rFonts w:ascii="仿宋_GB2312" w:eastAsia="仿宋_GB2312" w:hAnsi="新宋体"/>
                <w:bCs/>
                <w:color w:val="000000"/>
              </w:rPr>
            </w:pPr>
          </w:p>
          <w:p w14:paraId="707BA529" w14:textId="77777777" w:rsidR="005A2A2D" w:rsidRDefault="005A2A2D" w:rsidP="00813B7D">
            <w:pPr>
              <w:ind w:leftChars="200" w:left="560" w:firstLineChars="492" w:firstLine="1378"/>
              <w:rPr>
                <w:rFonts w:ascii="仿宋_GB2312" w:eastAsia="仿宋_GB2312" w:hAnsi="新宋体"/>
                <w:bCs/>
                <w:color w:val="000000"/>
              </w:rPr>
            </w:pPr>
          </w:p>
          <w:p w14:paraId="527C0769" w14:textId="77777777" w:rsidR="005A2A2D" w:rsidRDefault="00FA4454" w:rsidP="00813B7D">
            <w:pPr>
              <w:ind w:leftChars="200" w:left="560" w:firstLineChars="492" w:firstLine="1378"/>
              <w:rPr>
                <w:rFonts w:ascii="仿宋_GB2312" w:eastAsia="仿宋_GB2312" w:hAnsi="新宋体"/>
                <w:bCs/>
                <w:color w:val="000000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</w:rPr>
              <w:t>复试组长签字：           复试成员签字：</w:t>
            </w:r>
          </w:p>
          <w:p w14:paraId="7B35282C" w14:textId="77777777" w:rsidR="005A2A2D" w:rsidRDefault="005A2A2D" w:rsidP="00813B7D">
            <w:pPr>
              <w:ind w:leftChars="200" w:left="560" w:firstLineChars="492" w:firstLine="1378"/>
              <w:rPr>
                <w:rFonts w:ascii="仿宋_GB2312" w:eastAsia="仿宋_GB2312" w:hAnsi="新宋体"/>
                <w:bCs/>
                <w:color w:val="000000"/>
              </w:rPr>
            </w:pPr>
          </w:p>
          <w:p w14:paraId="415328CE" w14:textId="77777777" w:rsidR="005A2A2D" w:rsidRDefault="00FA4454">
            <w:pPr>
              <w:ind w:leftChars="185" w:left="560" w:hangingChars="15" w:hanging="42"/>
              <w:rPr>
                <w:rFonts w:ascii="仿宋_GB2312" w:eastAsia="仿宋_GB2312" w:hAnsi="新宋体"/>
                <w:bCs/>
                <w:color w:val="000000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</w:rPr>
              <w:t xml:space="preserve">                                        年   月   日</w:t>
            </w:r>
          </w:p>
        </w:tc>
      </w:tr>
    </w:tbl>
    <w:p w14:paraId="7C5393BA" w14:textId="77777777" w:rsidR="005A2A2D" w:rsidRDefault="005A2A2D">
      <w:pPr>
        <w:adjustRightInd/>
        <w:snapToGrid/>
        <w:spacing w:line="240" w:lineRule="auto"/>
        <w:ind w:leftChars="-52" w:left="-146" w:rightChars="-81" w:right="-227"/>
        <w:jc w:val="left"/>
        <w:rPr>
          <w:rFonts w:ascii="仿宋_GB2312" w:eastAsia="仿宋_GB2312" w:hAnsi="新宋体"/>
          <w:b/>
          <w:bCs/>
          <w:color w:val="000000"/>
          <w:sz w:val="24"/>
        </w:rPr>
      </w:pPr>
    </w:p>
    <w:p w14:paraId="2D5737A3" w14:textId="77777777" w:rsidR="005A2A2D" w:rsidRDefault="00FA4454" w:rsidP="00813B7D">
      <w:pPr>
        <w:adjustRightInd/>
        <w:snapToGrid/>
        <w:spacing w:line="240" w:lineRule="auto"/>
        <w:ind w:leftChars="-52" w:left="-146" w:rightChars="-81" w:right="-227"/>
        <w:jc w:val="left"/>
        <w:rPr>
          <w:rFonts w:ascii="仿宋_GB2312"/>
        </w:rPr>
      </w:pPr>
      <w:r>
        <w:rPr>
          <w:rFonts w:ascii="仿宋_GB2312" w:eastAsia="仿宋_GB2312" w:hAnsi="新宋体" w:hint="eastAsia"/>
          <w:b/>
          <w:bCs/>
          <w:color w:val="000000"/>
          <w:sz w:val="24"/>
        </w:rPr>
        <w:t>备注：表1、表2（须正反面打印）与专业课笔试答卷一并存档。</w:t>
      </w:r>
    </w:p>
    <w:sectPr w:rsidR="005A2A2D" w:rsidSect="00813B7D">
      <w:footerReference w:type="even" r:id="rId6"/>
      <w:footerReference w:type="default" r:id="rId7"/>
      <w:pgSz w:w="11906" w:h="16838"/>
      <w:pgMar w:top="993" w:right="1274" w:bottom="1276" w:left="1418" w:header="851" w:footer="1425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179C5" w14:textId="77777777" w:rsidR="00182FA8" w:rsidRDefault="00182FA8">
      <w:pPr>
        <w:spacing w:line="240" w:lineRule="auto"/>
      </w:pPr>
      <w:r>
        <w:separator/>
      </w:r>
    </w:p>
  </w:endnote>
  <w:endnote w:type="continuationSeparator" w:id="0">
    <w:p w14:paraId="27613735" w14:textId="77777777" w:rsidR="00182FA8" w:rsidRDefault="00182F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0533B1B4-4BAC-4081-A6AA-BF31DE8FF7F0}"/>
    <w:embedBold r:id="rId2" w:subsetted="1" w:fontKey="{E54A7A1D-7E7E-4BDE-A970-151A870A1447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4FEE5833-0B27-47A7-A31E-E3379DBDB662}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011F" w14:textId="77777777" w:rsidR="005A2A2D" w:rsidRDefault="001331E5">
    <w:pPr>
      <w:pStyle w:val="aa"/>
      <w:framePr w:wrap="around" w:vAnchor="text" w:hAnchor="margin" w:xAlign="outside" w:y="1"/>
      <w:rPr>
        <w:rStyle w:val="ad"/>
      </w:rPr>
    </w:pPr>
    <w:r>
      <w:rPr>
        <w:rStyle w:val="ad"/>
      </w:rPr>
      <w:fldChar w:fldCharType="begin"/>
    </w:r>
    <w:r w:rsidR="00FA4454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284D549" w14:textId="77777777" w:rsidR="005A2A2D" w:rsidRDefault="005A2A2D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2EB3C" w14:textId="77777777" w:rsidR="005A2A2D" w:rsidRDefault="00FA4454">
    <w:pPr>
      <w:pStyle w:val="aa"/>
      <w:framePr w:wrap="around" w:vAnchor="text" w:hAnchor="margin" w:xAlign="outside" w:y="1"/>
      <w:ind w:leftChars="140" w:left="392" w:rightChars="140" w:right="392"/>
      <w:rPr>
        <w:rStyle w:val="ad"/>
        <w:rFonts w:ascii="宋体" w:hAnsi="宋体"/>
        <w:sz w:val="28"/>
      </w:rPr>
    </w:pPr>
    <w:r>
      <w:rPr>
        <w:rStyle w:val="ad"/>
        <w:rFonts w:ascii="仿宋_GB2312" w:hint="eastAsia"/>
        <w:sz w:val="24"/>
      </w:rPr>
      <w:t>—</w:t>
    </w:r>
    <w:r>
      <w:rPr>
        <w:rStyle w:val="ad"/>
        <w:rFonts w:ascii="仿宋_GB2312" w:hint="eastAsia"/>
        <w:sz w:val="24"/>
      </w:rPr>
      <w:t xml:space="preserve"> </w:t>
    </w:r>
    <w:r w:rsidR="001331E5">
      <w:rPr>
        <w:rStyle w:val="ad"/>
        <w:rFonts w:ascii="宋体" w:hAnsi="宋体"/>
        <w:sz w:val="24"/>
      </w:rPr>
      <w:fldChar w:fldCharType="begin"/>
    </w:r>
    <w:r>
      <w:rPr>
        <w:rStyle w:val="ad"/>
        <w:rFonts w:ascii="宋体" w:hAnsi="宋体"/>
        <w:sz w:val="24"/>
      </w:rPr>
      <w:instrText xml:space="preserve">PAGE  </w:instrText>
    </w:r>
    <w:r w:rsidR="001331E5">
      <w:rPr>
        <w:rStyle w:val="ad"/>
        <w:rFonts w:ascii="宋体" w:hAnsi="宋体"/>
        <w:sz w:val="24"/>
      </w:rPr>
      <w:fldChar w:fldCharType="separate"/>
    </w:r>
    <w:r w:rsidR="00253DC6">
      <w:rPr>
        <w:rStyle w:val="ad"/>
        <w:rFonts w:ascii="宋体" w:hAnsi="宋体"/>
        <w:sz w:val="24"/>
      </w:rPr>
      <w:t>1</w:t>
    </w:r>
    <w:r w:rsidR="001331E5">
      <w:rPr>
        <w:rStyle w:val="ad"/>
        <w:rFonts w:ascii="宋体" w:hAnsi="宋体"/>
        <w:sz w:val="24"/>
      </w:rPr>
      <w:fldChar w:fldCharType="end"/>
    </w:r>
    <w:r>
      <w:rPr>
        <w:rStyle w:val="ad"/>
        <w:rFonts w:ascii="仿宋_GB2312" w:hint="eastAsia"/>
        <w:sz w:val="24"/>
      </w:rPr>
      <w:t xml:space="preserve"> </w:t>
    </w:r>
    <w:r>
      <w:rPr>
        <w:rStyle w:val="ad"/>
        <w:rFonts w:ascii="仿宋_GB2312" w:hint="eastAsia"/>
        <w:sz w:val="24"/>
      </w:rPr>
      <w:t>—</w:t>
    </w:r>
  </w:p>
  <w:p w14:paraId="740755A7" w14:textId="77777777" w:rsidR="005A2A2D" w:rsidRDefault="005A2A2D">
    <w:pPr>
      <w:pStyle w:val="aa"/>
      <w:framePr w:hSpace="227" w:wrap="around" w:vAnchor="page" w:hAnchor="page" w:x="1532" w:yAlign="top"/>
      <w:ind w:right="360" w:firstLine="360"/>
      <w:rPr>
        <w:rStyle w:val="ad"/>
      </w:rPr>
    </w:pPr>
  </w:p>
  <w:p w14:paraId="586DE76B" w14:textId="77777777" w:rsidR="005A2A2D" w:rsidRDefault="005A2A2D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5BFB1" w14:textId="77777777" w:rsidR="00182FA8" w:rsidRDefault="00182FA8">
      <w:pPr>
        <w:spacing w:line="240" w:lineRule="auto"/>
      </w:pPr>
      <w:r>
        <w:separator/>
      </w:r>
    </w:p>
  </w:footnote>
  <w:footnote w:type="continuationSeparator" w:id="0">
    <w:p w14:paraId="799F6BF4" w14:textId="77777777" w:rsidR="00182FA8" w:rsidRDefault="00182F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jU0ZDU0NWRjMjkxODBhNmQwMmE0NzU0ZjAwZTRiZjEifQ=="/>
  </w:docVars>
  <w:rsids>
    <w:rsidRoot w:val="00360785"/>
    <w:rsid w:val="00000AB2"/>
    <w:rsid w:val="000017FF"/>
    <w:rsid w:val="00001B55"/>
    <w:rsid w:val="000029A5"/>
    <w:rsid w:val="00002D8E"/>
    <w:rsid w:val="00003B3C"/>
    <w:rsid w:val="0001658A"/>
    <w:rsid w:val="00016DCE"/>
    <w:rsid w:val="0002169F"/>
    <w:rsid w:val="00025363"/>
    <w:rsid w:val="000262CD"/>
    <w:rsid w:val="00030048"/>
    <w:rsid w:val="00030471"/>
    <w:rsid w:val="00030532"/>
    <w:rsid w:val="0003208E"/>
    <w:rsid w:val="00032A10"/>
    <w:rsid w:val="0003331D"/>
    <w:rsid w:val="0003347D"/>
    <w:rsid w:val="00033AB5"/>
    <w:rsid w:val="00035689"/>
    <w:rsid w:val="00035FF2"/>
    <w:rsid w:val="00036B12"/>
    <w:rsid w:val="00041598"/>
    <w:rsid w:val="00043182"/>
    <w:rsid w:val="000500AD"/>
    <w:rsid w:val="000510F9"/>
    <w:rsid w:val="0005181C"/>
    <w:rsid w:val="00053F67"/>
    <w:rsid w:val="0005428B"/>
    <w:rsid w:val="000548ED"/>
    <w:rsid w:val="00055ED9"/>
    <w:rsid w:val="000572B1"/>
    <w:rsid w:val="000628DA"/>
    <w:rsid w:val="000644B3"/>
    <w:rsid w:val="0006514B"/>
    <w:rsid w:val="00070E41"/>
    <w:rsid w:val="0007147A"/>
    <w:rsid w:val="0007227C"/>
    <w:rsid w:val="000740FF"/>
    <w:rsid w:val="00075E28"/>
    <w:rsid w:val="00076F59"/>
    <w:rsid w:val="0007712D"/>
    <w:rsid w:val="000776B9"/>
    <w:rsid w:val="00080EB3"/>
    <w:rsid w:val="0008572E"/>
    <w:rsid w:val="00085861"/>
    <w:rsid w:val="00086841"/>
    <w:rsid w:val="000964D0"/>
    <w:rsid w:val="0009651B"/>
    <w:rsid w:val="000970AB"/>
    <w:rsid w:val="000A054A"/>
    <w:rsid w:val="000A59CF"/>
    <w:rsid w:val="000A604F"/>
    <w:rsid w:val="000A7128"/>
    <w:rsid w:val="000B1D3A"/>
    <w:rsid w:val="000B50B3"/>
    <w:rsid w:val="000B5438"/>
    <w:rsid w:val="000B688E"/>
    <w:rsid w:val="000C12D4"/>
    <w:rsid w:val="000C1FF9"/>
    <w:rsid w:val="000C38FA"/>
    <w:rsid w:val="000C4A2D"/>
    <w:rsid w:val="000C75AE"/>
    <w:rsid w:val="000D0AAF"/>
    <w:rsid w:val="000D1C63"/>
    <w:rsid w:val="000D3EDD"/>
    <w:rsid w:val="000D4770"/>
    <w:rsid w:val="000D5075"/>
    <w:rsid w:val="000D51C9"/>
    <w:rsid w:val="000F0380"/>
    <w:rsid w:val="000F1C67"/>
    <w:rsid w:val="000F2E7C"/>
    <w:rsid w:val="000F4442"/>
    <w:rsid w:val="000F6C53"/>
    <w:rsid w:val="00100261"/>
    <w:rsid w:val="001013F0"/>
    <w:rsid w:val="00101882"/>
    <w:rsid w:val="00105500"/>
    <w:rsid w:val="00106D80"/>
    <w:rsid w:val="00111AF2"/>
    <w:rsid w:val="001131B1"/>
    <w:rsid w:val="001131C9"/>
    <w:rsid w:val="00113AF6"/>
    <w:rsid w:val="0011488B"/>
    <w:rsid w:val="0011530C"/>
    <w:rsid w:val="001206D5"/>
    <w:rsid w:val="00120FB8"/>
    <w:rsid w:val="00121445"/>
    <w:rsid w:val="001241F1"/>
    <w:rsid w:val="00125E19"/>
    <w:rsid w:val="00131717"/>
    <w:rsid w:val="001324E1"/>
    <w:rsid w:val="00132CC3"/>
    <w:rsid w:val="001331E5"/>
    <w:rsid w:val="001332A7"/>
    <w:rsid w:val="0013437F"/>
    <w:rsid w:val="00142E07"/>
    <w:rsid w:val="001457AA"/>
    <w:rsid w:val="001475FB"/>
    <w:rsid w:val="00151846"/>
    <w:rsid w:val="0015340A"/>
    <w:rsid w:val="00153A91"/>
    <w:rsid w:val="00154011"/>
    <w:rsid w:val="00154A78"/>
    <w:rsid w:val="00157253"/>
    <w:rsid w:val="0016085E"/>
    <w:rsid w:val="0016151E"/>
    <w:rsid w:val="00162263"/>
    <w:rsid w:val="00163466"/>
    <w:rsid w:val="001641B6"/>
    <w:rsid w:val="0016526C"/>
    <w:rsid w:val="00167393"/>
    <w:rsid w:val="00173BA4"/>
    <w:rsid w:val="00176DA1"/>
    <w:rsid w:val="001817BE"/>
    <w:rsid w:val="00182FA8"/>
    <w:rsid w:val="00183655"/>
    <w:rsid w:val="00185662"/>
    <w:rsid w:val="00185754"/>
    <w:rsid w:val="00193328"/>
    <w:rsid w:val="00193464"/>
    <w:rsid w:val="001968FC"/>
    <w:rsid w:val="00196DBF"/>
    <w:rsid w:val="00197C6A"/>
    <w:rsid w:val="001A0553"/>
    <w:rsid w:val="001A1524"/>
    <w:rsid w:val="001A260B"/>
    <w:rsid w:val="001B1A48"/>
    <w:rsid w:val="001B5B6F"/>
    <w:rsid w:val="001B6BF2"/>
    <w:rsid w:val="001B7DA3"/>
    <w:rsid w:val="001C19D9"/>
    <w:rsid w:val="001C2B0A"/>
    <w:rsid w:val="001C50D9"/>
    <w:rsid w:val="001D2CDF"/>
    <w:rsid w:val="001D5FE8"/>
    <w:rsid w:val="001D7847"/>
    <w:rsid w:val="001E331B"/>
    <w:rsid w:val="001E44B1"/>
    <w:rsid w:val="001E7395"/>
    <w:rsid w:val="001E7A79"/>
    <w:rsid w:val="001E7AB9"/>
    <w:rsid w:val="001F5C3B"/>
    <w:rsid w:val="00201AB3"/>
    <w:rsid w:val="00201B93"/>
    <w:rsid w:val="00203842"/>
    <w:rsid w:val="00205752"/>
    <w:rsid w:val="002072C0"/>
    <w:rsid w:val="00210F44"/>
    <w:rsid w:val="00211727"/>
    <w:rsid w:val="002149A6"/>
    <w:rsid w:val="00220788"/>
    <w:rsid w:val="0022191B"/>
    <w:rsid w:val="00232AA5"/>
    <w:rsid w:val="00233A1C"/>
    <w:rsid w:val="0023491E"/>
    <w:rsid w:val="00235279"/>
    <w:rsid w:val="00240E56"/>
    <w:rsid w:val="00241D24"/>
    <w:rsid w:val="002435BE"/>
    <w:rsid w:val="00243769"/>
    <w:rsid w:val="00244B75"/>
    <w:rsid w:val="00245BFF"/>
    <w:rsid w:val="002464FF"/>
    <w:rsid w:val="00253DC6"/>
    <w:rsid w:val="00254180"/>
    <w:rsid w:val="0026132D"/>
    <w:rsid w:val="00261A5D"/>
    <w:rsid w:val="00263F5E"/>
    <w:rsid w:val="00270C8C"/>
    <w:rsid w:val="00271041"/>
    <w:rsid w:val="00271076"/>
    <w:rsid w:val="00273E32"/>
    <w:rsid w:val="002809EB"/>
    <w:rsid w:val="002814D3"/>
    <w:rsid w:val="00287AD5"/>
    <w:rsid w:val="00291AFD"/>
    <w:rsid w:val="0029422C"/>
    <w:rsid w:val="00294270"/>
    <w:rsid w:val="00295052"/>
    <w:rsid w:val="00295DCB"/>
    <w:rsid w:val="00296D1E"/>
    <w:rsid w:val="002A1AD9"/>
    <w:rsid w:val="002A26C9"/>
    <w:rsid w:val="002A3C7D"/>
    <w:rsid w:val="002A57F9"/>
    <w:rsid w:val="002B216E"/>
    <w:rsid w:val="002B27E8"/>
    <w:rsid w:val="002B2A04"/>
    <w:rsid w:val="002B305C"/>
    <w:rsid w:val="002B3C66"/>
    <w:rsid w:val="002B40C5"/>
    <w:rsid w:val="002B419A"/>
    <w:rsid w:val="002C0A83"/>
    <w:rsid w:val="002C2F68"/>
    <w:rsid w:val="002C5702"/>
    <w:rsid w:val="002C625A"/>
    <w:rsid w:val="002D2CE9"/>
    <w:rsid w:val="002D4535"/>
    <w:rsid w:val="002D4831"/>
    <w:rsid w:val="002D60C9"/>
    <w:rsid w:val="002E147D"/>
    <w:rsid w:val="002E1A95"/>
    <w:rsid w:val="002E3F83"/>
    <w:rsid w:val="002E5B86"/>
    <w:rsid w:val="002E759A"/>
    <w:rsid w:val="002F0186"/>
    <w:rsid w:val="002F09F8"/>
    <w:rsid w:val="002F2655"/>
    <w:rsid w:val="002F28F3"/>
    <w:rsid w:val="002F5CF8"/>
    <w:rsid w:val="002F5FFB"/>
    <w:rsid w:val="002F6099"/>
    <w:rsid w:val="002F6355"/>
    <w:rsid w:val="002F7CC5"/>
    <w:rsid w:val="00300027"/>
    <w:rsid w:val="00300595"/>
    <w:rsid w:val="00301A42"/>
    <w:rsid w:val="00301B84"/>
    <w:rsid w:val="00306618"/>
    <w:rsid w:val="00307002"/>
    <w:rsid w:val="0030758E"/>
    <w:rsid w:val="00310EDD"/>
    <w:rsid w:val="003155D5"/>
    <w:rsid w:val="00316065"/>
    <w:rsid w:val="00325736"/>
    <w:rsid w:val="0032791E"/>
    <w:rsid w:val="00327A5F"/>
    <w:rsid w:val="00333DE6"/>
    <w:rsid w:val="003365A1"/>
    <w:rsid w:val="00337192"/>
    <w:rsid w:val="00337319"/>
    <w:rsid w:val="00340B82"/>
    <w:rsid w:val="00342EA0"/>
    <w:rsid w:val="003436BB"/>
    <w:rsid w:val="00343CC5"/>
    <w:rsid w:val="00344C6E"/>
    <w:rsid w:val="00345DA1"/>
    <w:rsid w:val="00352575"/>
    <w:rsid w:val="00354662"/>
    <w:rsid w:val="003563D3"/>
    <w:rsid w:val="00360785"/>
    <w:rsid w:val="00362757"/>
    <w:rsid w:val="00364E85"/>
    <w:rsid w:val="0036530F"/>
    <w:rsid w:val="00371F16"/>
    <w:rsid w:val="00374E3B"/>
    <w:rsid w:val="00380E2F"/>
    <w:rsid w:val="00382D80"/>
    <w:rsid w:val="003861ED"/>
    <w:rsid w:val="00391AEE"/>
    <w:rsid w:val="00392915"/>
    <w:rsid w:val="003949C5"/>
    <w:rsid w:val="003A2DB6"/>
    <w:rsid w:val="003A7D96"/>
    <w:rsid w:val="003B17F5"/>
    <w:rsid w:val="003B4D72"/>
    <w:rsid w:val="003B668C"/>
    <w:rsid w:val="003B6769"/>
    <w:rsid w:val="003C2A26"/>
    <w:rsid w:val="003C567C"/>
    <w:rsid w:val="003C7D43"/>
    <w:rsid w:val="003D3EAA"/>
    <w:rsid w:val="003D4BB4"/>
    <w:rsid w:val="003D4D82"/>
    <w:rsid w:val="003E4446"/>
    <w:rsid w:val="003E49E4"/>
    <w:rsid w:val="003E6A98"/>
    <w:rsid w:val="003E6DAB"/>
    <w:rsid w:val="003E710D"/>
    <w:rsid w:val="003E7F50"/>
    <w:rsid w:val="003F053D"/>
    <w:rsid w:val="003F248B"/>
    <w:rsid w:val="003F43F9"/>
    <w:rsid w:val="004007DA"/>
    <w:rsid w:val="004055D1"/>
    <w:rsid w:val="004063F5"/>
    <w:rsid w:val="00407287"/>
    <w:rsid w:val="004078C7"/>
    <w:rsid w:val="00410414"/>
    <w:rsid w:val="00410A7A"/>
    <w:rsid w:val="004140C5"/>
    <w:rsid w:val="004154F4"/>
    <w:rsid w:val="004201B0"/>
    <w:rsid w:val="004202A5"/>
    <w:rsid w:val="00421482"/>
    <w:rsid w:val="00421E39"/>
    <w:rsid w:val="004312D5"/>
    <w:rsid w:val="004313C7"/>
    <w:rsid w:val="004333EF"/>
    <w:rsid w:val="00441677"/>
    <w:rsid w:val="00441981"/>
    <w:rsid w:val="00441B0A"/>
    <w:rsid w:val="0044496C"/>
    <w:rsid w:val="0044631E"/>
    <w:rsid w:val="00453C4D"/>
    <w:rsid w:val="00453C8C"/>
    <w:rsid w:val="00453F53"/>
    <w:rsid w:val="00457200"/>
    <w:rsid w:val="00465BBE"/>
    <w:rsid w:val="00466DC3"/>
    <w:rsid w:val="00467A70"/>
    <w:rsid w:val="00470B06"/>
    <w:rsid w:val="004768C3"/>
    <w:rsid w:val="00476CDC"/>
    <w:rsid w:val="00483B32"/>
    <w:rsid w:val="00486EFE"/>
    <w:rsid w:val="004945F3"/>
    <w:rsid w:val="00495FE4"/>
    <w:rsid w:val="00496903"/>
    <w:rsid w:val="0049721E"/>
    <w:rsid w:val="004A0B1F"/>
    <w:rsid w:val="004A0C3D"/>
    <w:rsid w:val="004A2540"/>
    <w:rsid w:val="004A3698"/>
    <w:rsid w:val="004A4118"/>
    <w:rsid w:val="004B1BDF"/>
    <w:rsid w:val="004B491E"/>
    <w:rsid w:val="004B582B"/>
    <w:rsid w:val="004B5D6D"/>
    <w:rsid w:val="004C02CF"/>
    <w:rsid w:val="004C0C28"/>
    <w:rsid w:val="004C1475"/>
    <w:rsid w:val="004C14E4"/>
    <w:rsid w:val="004C1D7C"/>
    <w:rsid w:val="004C42BA"/>
    <w:rsid w:val="004C595F"/>
    <w:rsid w:val="004C7CE1"/>
    <w:rsid w:val="004D31C2"/>
    <w:rsid w:val="004D58BF"/>
    <w:rsid w:val="004D5C67"/>
    <w:rsid w:val="004E08E3"/>
    <w:rsid w:val="004E2D2F"/>
    <w:rsid w:val="004E6ACC"/>
    <w:rsid w:val="004E6FD8"/>
    <w:rsid w:val="004F295F"/>
    <w:rsid w:val="004F3EDE"/>
    <w:rsid w:val="004F4839"/>
    <w:rsid w:val="004F57D0"/>
    <w:rsid w:val="004F70CC"/>
    <w:rsid w:val="005001D7"/>
    <w:rsid w:val="005010C0"/>
    <w:rsid w:val="00503175"/>
    <w:rsid w:val="00503A34"/>
    <w:rsid w:val="005054B8"/>
    <w:rsid w:val="00507279"/>
    <w:rsid w:val="00510095"/>
    <w:rsid w:val="00511D85"/>
    <w:rsid w:val="00514744"/>
    <w:rsid w:val="00514A86"/>
    <w:rsid w:val="005172ED"/>
    <w:rsid w:val="00522AD0"/>
    <w:rsid w:val="00524CE4"/>
    <w:rsid w:val="00530740"/>
    <w:rsid w:val="005331EB"/>
    <w:rsid w:val="00534FC6"/>
    <w:rsid w:val="00535976"/>
    <w:rsid w:val="005367E0"/>
    <w:rsid w:val="00536C60"/>
    <w:rsid w:val="005420BA"/>
    <w:rsid w:val="00542F21"/>
    <w:rsid w:val="005433F4"/>
    <w:rsid w:val="00544820"/>
    <w:rsid w:val="00546BA2"/>
    <w:rsid w:val="00554467"/>
    <w:rsid w:val="00561DAF"/>
    <w:rsid w:val="005651EF"/>
    <w:rsid w:val="00566545"/>
    <w:rsid w:val="005678D0"/>
    <w:rsid w:val="00573F47"/>
    <w:rsid w:val="005741FB"/>
    <w:rsid w:val="00582401"/>
    <w:rsid w:val="00585A29"/>
    <w:rsid w:val="00590890"/>
    <w:rsid w:val="005909EB"/>
    <w:rsid w:val="005A009C"/>
    <w:rsid w:val="005A12A2"/>
    <w:rsid w:val="005A2929"/>
    <w:rsid w:val="005A2A2D"/>
    <w:rsid w:val="005A512D"/>
    <w:rsid w:val="005A6EAF"/>
    <w:rsid w:val="005A73A8"/>
    <w:rsid w:val="005C12A8"/>
    <w:rsid w:val="005C1CFA"/>
    <w:rsid w:val="005C5073"/>
    <w:rsid w:val="005C61D6"/>
    <w:rsid w:val="005C7C54"/>
    <w:rsid w:val="005D0713"/>
    <w:rsid w:val="005D0760"/>
    <w:rsid w:val="005D09BF"/>
    <w:rsid w:val="005D0D3F"/>
    <w:rsid w:val="005D1672"/>
    <w:rsid w:val="005D1EB9"/>
    <w:rsid w:val="005D4A40"/>
    <w:rsid w:val="005D70E9"/>
    <w:rsid w:val="005D784B"/>
    <w:rsid w:val="005E13B8"/>
    <w:rsid w:val="005E22B6"/>
    <w:rsid w:val="005E2E7F"/>
    <w:rsid w:val="005E3464"/>
    <w:rsid w:val="005E43F4"/>
    <w:rsid w:val="005E5935"/>
    <w:rsid w:val="005E5D06"/>
    <w:rsid w:val="005F5152"/>
    <w:rsid w:val="005F57F2"/>
    <w:rsid w:val="005F7492"/>
    <w:rsid w:val="006021AD"/>
    <w:rsid w:val="006026C5"/>
    <w:rsid w:val="0060474E"/>
    <w:rsid w:val="006056B7"/>
    <w:rsid w:val="006100F2"/>
    <w:rsid w:val="00610748"/>
    <w:rsid w:val="00610DE6"/>
    <w:rsid w:val="00611897"/>
    <w:rsid w:val="00612AB6"/>
    <w:rsid w:val="00615AA2"/>
    <w:rsid w:val="00617044"/>
    <w:rsid w:val="0061724D"/>
    <w:rsid w:val="00620977"/>
    <w:rsid w:val="006226CA"/>
    <w:rsid w:val="00627639"/>
    <w:rsid w:val="00633B34"/>
    <w:rsid w:val="006366E3"/>
    <w:rsid w:val="00641B99"/>
    <w:rsid w:val="006422E6"/>
    <w:rsid w:val="006432B6"/>
    <w:rsid w:val="00643B6B"/>
    <w:rsid w:val="00644366"/>
    <w:rsid w:val="00645991"/>
    <w:rsid w:val="00650915"/>
    <w:rsid w:val="00652627"/>
    <w:rsid w:val="006526A9"/>
    <w:rsid w:val="00660AAF"/>
    <w:rsid w:val="0066709B"/>
    <w:rsid w:val="00671DAE"/>
    <w:rsid w:val="00672BC7"/>
    <w:rsid w:val="00677347"/>
    <w:rsid w:val="006776E8"/>
    <w:rsid w:val="00680AB3"/>
    <w:rsid w:val="00681810"/>
    <w:rsid w:val="00683D8D"/>
    <w:rsid w:val="00684B90"/>
    <w:rsid w:val="00684F42"/>
    <w:rsid w:val="00693263"/>
    <w:rsid w:val="006943AD"/>
    <w:rsid w:val="0069447D"/>
    <w:rsid w:val="00696CA8"/>
    <w:rsid w:val="006973FE"/>
    <w:rsid w:val="00697AE1"/>
    <w:rsid w:val="006A0202"/>
    <w:rsid w:val="006A25B4"/>
    <w:rsid w:val="006A49C8"/>
    <w:rsid w:val="006A51DD"/>
    <w:rsid w:val="006A66FD"/>
    <w:rsid w:val="006A7682"/>
    <w:rsid w:val="006A7BED"/>
    <w:rsid w:val="006B0D88"/>
    <w:rsid w:val="006B2DB1"/>
    <w:rsid w:val="006B3AC8"/>
    <w:rsid w:val="006B4735"/>
    <w:rsid w:val="006B63FA"/>
    <w:rsid w:val="006B6F38"/>
    <w:rsid w:val="006B7124"/>
    <w:rsid w:val="006C0183"/>
    <w:rsid w:val="006C67F0"/>
    <w:rsid w:val="006C6F31"/>
    <w:rsid w:val="006C76FE"/>
    <w:rsid w:val="006D039A"/>
    <w:rsid w:val="006D15F3"/>
    <w:rsid w:val="006D1B3D"/>
    <w:rsid w:val="006D1BF9"/>
    <w:rsid w:val="006D6887"/>
    <w:rsid w:val="006D6FC3"/>
    <w:rsid w:val="006E07D6"/>
    <w:rsid w:val="006E1826"/>
    <w:rsid w:val="006E46DD"/>
    <w:rsid w:val="006E6280"/>
    <w:rsid w:val="006F06D1"/>
    <w:rsid w:val="006F4D94"/>
    <w:rsid w:val="007002D5"/>
    <w:rsid w:val="007027C5"/>
    <w:rsid w:val="00702B2F"/>
    <w:rsid w:val="00703D11"/>
    <w:rsid w:val="007042FD"/>
    <w:rsid w:val="00704DCB"/>
    <w:rsid w:val="007061FE"/>
    <w:rsid w:val="00706C52"/>
    <w:rsid w:val="00707BC3"/>
    <w:rsid w:val="0071228D"/>
    <w:rsid w:val="00716383"/>
    <w:rsid w:val="007167C3"/>
    <w:rsid w:val="00721088"/>
    <w:rsid w:val="00721419"/>
    <w:rsid w:val="00721605"/>
    <w:rsid w:val="00730907"/>
    <w:rsid w:val="007339E4"/>
    <w:rsid w:val="00740FDC"/>
    <w:rsid w:val="00741773"/>
    <w:rsid w:val="00741B89"/>
    <w:rsid w:val="0074506D"/>
    <w:rsid w:val="0075035A"/>
    <w:rsid w:val="0075214D"/>
    <w:rsid w:val="00755FD3"/>
    <w:rsid w:val="007658C7"/>
    <w:rsid w:val="00771C9A"/>
    <w:rsid w:val="00777BD0"/>
    <w:rsid w:val="007802D0"/>
    <w:rsid w:val="0078039C"/>
    <w:rsid w:val="007819BE"/>
    <w:rsid w:val="00781BF3"/>
    <w:rsid w:val="00784E2B"/>
    <w:rsid w:val="0078752B"/>
    <w:rsid w:val="007901A4"/>
    <w:rsid w:val="007904BD"/>
    <w:rsid w:val="00791552"/>
    <w:rsid w:val="00793618"/>
    <w:rsid w:val="00794F47"/>
    <w:rsid w:val="007963AF"/>
    <w:rsid w:val="007A39FE"/>
    <w:rsid w:val="007A4DEF"/>
    <w:rsid w:val="007A63C8"/>
    <w:rsid w:val="007A7C1F"/>
    <w:rsid w:val="007A7CD8"/>
    <w:rsid w:val="007B1149"/>
    <w:rsid w:val="007B1252"/>
    <w:rsid w:val="007B1DBE"/>
    <w:rsid w:val="007B41F3"/>
    <w:rsid w:val="007B6F15"/>
    <w:rsid w:val="007C0DCA"/>
    <w:rsid w:val="007C1549"/>
    <w:rsid w:val="007C398E"/>
    <w:rsid w:val="007C3FCC"/>
    <w:rsid w:val="007C452B"/>
    <w:rsid w:val="007C7F51"/>
    <w:rsid w:val="007D2EE3"/>
    <w:rsid w:val="007D54AC"/>
    <w:rsid w:val="007E213D"/>
    <w:rsid w:val="007E39E1"/>
    <w:rsid w:val="007E4453"/>
    <w:rsid w:val="007E6967"/>
    <w:rsid w:val="007E6B18"/>
    <w:rsid w:val="007E7133"/>
    <w:rsid w:val="007F0255"/>
    <w:rsid w:val="007F3F7C"/>
    <w:rsid w:val="007F6AF2"/>
    <w:rsid w:val="007F7766"/>
    <w:rsid w:val="007F7CA0"/>
    <w:rsid w:val="008008EF"/>
    <w:rsid w:val="008018D4"/>
    <w:rsid w:val="00803C98"/>
    <w:rsid w:val="00807757"/>
    <w:rsid w:val="00810B11"/>
    <w:rsid w:val="00810EFE"/>
    <w:rsid w:val="008113B5"/>
    <w:rsid w:val="0081163C"/>
    <w:rsid w:val="00813B7D"/>
    <w:rsid w:val="00816DB2"/>
    <w:rsid w:val="0081726D"/>
    <w:rsid w:val="00817870"/>
    <w:rsid w:val="0082235A"/>
    <w:rsid w:val="00822724"/>
    <w:rsid w:val="008229B1"/>
    <w:rsid w:val="00823D17"/>
    <w:rsid w:val="008242C3"/>
    <w:rsid w:val="00826B59"/>
    <w:rsid w:val="008279C6"/>
    <w:rsid w:val="0083135E"/>
    <w:rsid w:val="00840AD6"/>
    <w:rsid w:val="008450C2"/>
    <w:rsid w:val="00847E99"/>
    <w:rsid w:val="008548B5"/>
    <w:rsid w:val="008549C5"/>
    <w:rsid w:val="00855A3B"/>
    <w:rsid w:val="00856D69"/>
    <w:rsid w:val="0086015E"/>
    <w:rsid w:val="00860C14"/>
    <w:rsid w:val="00862F7C"/>
    <w:rsid w:val="00867046"/>
    <w:rsid w:val="00871528"/>
    <w:rsid w:val="00882F16"/>
    <w:rsid w:val="0088587E"/>
    <w:rsid w:val="00890C90"/>
    <w:rsid w:val="0089497C"/>
    <w:rsid w:val="00894C4A"/>
    <w:rsid w:val="008957FF"/>
    <w:rsid w:val="008A112D"/>
    <w:rsid w:val="008A61FD"/>
    <w:rsid w:val="008A670A"/>
    <w:rsid w:val="008B123D"/>
    <w:rsid w:val="008B2269"/>
    <w:rsid w:val="008B2BF3"/>
    <w:rsid w:val="008C0A39"/>
    <w:rsid w:val="008C29F8"/>
    <w:rsid w:val="008C2E2D"/>
    <w:rsid w:val="008C3222"/>
    <w:rsid w:val="008C36F8"/>
    <w:rsid w:val="008D23B8"/>
    <w:rsid w:val="008D2E8C"/>
    <w:rsid w:val="008D7B7E"/>
    <w:rsid w:val="008D7E14"/>
    <w:rsid w:val="008E3B07"/>
    <w:rsid w:val="008E3E97"/>
    <w:rsid w:val="008E4F0C"/>
    <w:rsid w:val="008E5ED4"/>
    <w:rsid w:val="008E64DC"/>
    <w:rsid w:val="008E771B"/>
    <w:rsid w:val="008F30BD"/>
    <w:rsid w:val="008F6BDD"/>
    <w:rsid w:val="008F7526"/>
    <w:rsid w:val="008F7A6F"/>
    <w:rsid w:val="00901362"/>
    <w:rsid w:val="00902C54"/>
    <w:rsid w:val="009032A0"/>
    <w:rsid w:val="009204DE"/>
    <w:rsid w:val="00923EF8"/>
    <w:rsid w:val="0092425F"/>
    <w:rsid w:val="00924741"/>
    <w:rsid w:val="00924C18"/>
    <w:rsid w:val="00926DC1"/>
    <w:rsid w:val="00927599"/>
    <w:rsid w:val="00936779"/>
    <w:rsid w:val="00936C58"/>
    <w:rsid w:val="00941833"/>
    <w:rsid w:val="00942092"/>
    <w:rsid w:val="00951AF1"/>
    <w:rsid w:val="00953420"/>
    <w:rsid w:val="00954644"/>
    <w:rsid w:val="0096136C"/>
    <w:rsid w:val="00963563"/>
    <w:rsid w:val="0096369E"/>
    <w:rsid w:val="00972090"/>
    <w:rsid w:val="009720D2"/>
    <w:rsid w:val="0097215B"/>
    <w:rsid w:val="00972695"/>
    <w:rsid w:val="009760F6"/>
    <w:rsid w:val="009811EE"/>
    <w:rsid w:val="00981FB0"/>
    <w:rsid w:val="009834CE"/>
    <w:rsid w:val="00983E45"/>
    <w:rsid w:val="0098709A"/>
    <w:rsid w:val="0098721C"/>
    <w:rsid w:val="009902A6"/>
    <w:rsid w:val="00990888"/>
    <w:rsid w:val="00993073"/>
    <w:rsid w:val="00995B93"/>
    <w:rsid w:val="00997310"/>
    <w:rsid w:val="0099791D"/>
    <w:rsid w:val="009A0E60"/>
    <w:rsid w:val="009B1D1A"/>
    <w:rsid w:val="009B2581"/>
    <w:rsid w:val="009B5F17"/>
    <w:rsid w:val="009B6630"/>
    <w:rsid w:val="009B70D1"/>
    <w:rsid w:val="009C2F71"/>
    <w:rsid w:val="009C7AF3"/>
    <w:rsid w:val="009D1866"/>
    <w:rsid w:val="009D1DE8"/>
    <w:rsid w:val="009D2369"/>
    <w:rsid w:val="009D2510"/>
    <w:rsid w:val="009D468E"/>
    <w:rsid w:val="009D6047"/>
    <w:rsid w:val="009E24FA"/>
    <w:rsid w:val="009E3499"/>
    <w:rsid w:val="009E4222"/>
    <w:rsid w:val="009E796C"/>
    <w:rsid w:val="009F5FF4"/>
    <w:rsid w:val="009F630B"/>
    <w:rsid w:val="009F736E"/>
    <w:rsid w:val="00A00991"/>
    <w:rsid w:val="00A0264D"/>
    <w:rsid w:val="00A02C63"/>
    <w:rsid w:val="00A04193"/>
    <w:rsid w:val="00A04F21"/>
    <w:rsid w:val="00A06178"/>
    <w:rsid w:val="00A1136F"/>
    <w:rsid w:val="00A11D02"/>
    <w:rsid w:val="00A12F48"/>
    <w:rsid w:val="00A14515"/>
    <w:rsid w:val="00A15455"/>
    <w:rsid w:val="00A178D4"/>
    <w:rsid w:val="00A17CD4"/>
    <w:rsid w:val="00A17F82"/>
    <w:rsid w:val="00A214E3"/>
    <w:rsid w:val="00A2413A"/>
    <w:rsid w:val="00A25AEB"/>
    <w:rsid w:val="00A270BA"/>
    <w:rsid w:val="00A2791B"/>
    <w:rsid w:val="00A27B47"/>
    <w:rsid w:val="00A32084"/>
    <w:rsid w:val="00A325FA"/>
    <w:rsid w:val="00A330F1"/>
    <w:rsid w:val="00A33D75"/>
    <w:rsid w:val="00A35327"/>
    <w:rsid w:val="00A41E33"/>
    <w:rsid w:val="00A423E4"/>
    <w:rsid w:val="00A536DE"/>
    <w:rsid w:val="00A55270"/>
    <w:rsid w:val="00A61A2B"/>
    <w:rsid w:val="00A61BFB"/>
    <w:rsid w:val="00A6241F"/>
    <w:rsid w:val="00A63075"/>
    <w:rsid w:val="00A631A7"/>
    <w:rsid w:val="00A66417"/>
    <w:rsid w:val="00A67D19"/>
    <w:rsid w:val="00A70C28"/>
    <w:rsid w:val="00A75BB6"/>
    <w:rsid w:val="00A80AEF"/>
    <w:rsid w:val="00A833BD"/>
    <w:rsid w:val="00A83836"/>
    <w:rsid w:val="00A83F26"/>
    <w:rsid w:val="00A8472A"/>
    <w:rsid w:val="00A86B55"/>
    <w:rsid w:val="00A91106"/>
    <w:rsid w:val="00A92FAD"/>
    <w:rsid w:val="00AA078B"/>
    <w:rsid w:val="00AB06F7"/>
    <w:rsid w:val="00AB2DF8"/>
    <w:rsid w:val="00AB7D67"/>
    <w:rsid w:val="00AC0299"/>
    <w:rsid w:val="00AC4CA1"/>
    <w:rsid w:val="00AC61C9"/>
    <w:rsid w:val="00AD0932"/>
    <w:rsid w:val="00AD31F5"/>
    <w:rsid w:val="00AD3D6D"/>
    <w:rsid w:val="00AD4827"/>
    <w:rsid w:val="00AD53BA"/>
    <w:rsid w:val="00AD5EF6"/>
    <w:rsid w:val="00AE30C4"/>
    <w:rsid w:val="00AE3CE0"/>
    <w:rsid w:val="00AF2258"/>
    <w:rsid w:val="00AF3CAD"/>
    <w:rsid w:val="00AF6FB9"/>
    <w:rsid w:val="00B023EE"/>
    <w:rsid w:val="00B02937"/>
    <w:rsid w:val="00B02E7A"/>
    <w:rsid w:val="00B065B1"/>
    <w:rsid w:val="00B0789D"/>
    <w:rsid w:val="00B13B9B"/>
    <w:rsid w:val="00B148B6"/>
    <w:rsid w:val="00B15EFD"/>
    <w:rsid w:val="00B16554"/>
    <w:rsid w:val="00B16983"/>
    <w:rsid w:val="00B2279B"/>
    <w:rsid w:val="00B2594B"/>
    <w:rsid w:val="00B273C7"/>
    <w:rsid w:val="00B30BCB"/>
    <w:rsid w:val="00B33077"/>
    <w:rsid w:val="00B4185E"/>
    <w:rsid w:val="00B43508"/>
    <w:rsid w:val="00B43E22"/>
    <w:rsid w:val="00B449C4"/>
    <w:rsid w:val="00B4543B"/>
    <w:rsid w:val="00B46B74"/>
    <w:rsid w:val="00B51A57"/>
    <w:rsid w:val="00B52013"/>
    <w:rsid w:val="00B524B9"/>
    <w:rsid w:val="00B53835"/>
    <w:rsid w:val="00B55AA6"/>
    <w:rsid w:val="00B56900"/>
    <w:rsid w:val="00B62E50"/>
    <w:rsid w:val="00B632AE"/>
    <w:rsid w:val="00B63A98"/>
    <w:rsid w:val="00B676CE"/>
    <w:rsid w:val="00B732DA"/>
    <w:rsid w:val="00B73E5B"/>
    <w:rsid w:val="00B77887"/>
    <w:rsid w:val="00B803FD"/>
    <w:rsid w:val="00B826B6"/>
    <w:rsid w:val="00B859DC"/>
    <w:rsid w:val="00B86E36"/>
    <w:rsid w:val="00B90E93"/>
    <w:rsid w:val="00B9252E"/>
    <w:rsid w:val="00B95D03"/>
    <w:rsid w:val="00BA1609"/>
    <w:rsid w:val="00BA207E"/>
    <w:rsid w:val="00BA3A7F"/>
    <w:rsid w:val="00BA5D5F"/>
    <w:rsid w:val="00BB11CE"/>
    <w:rsid w:val="00BB1F59"/>
    <w:rsid w:val="00BB289F"/>
    <w:rsid w:val="00BB2939"/>
    <w:rsid w:val="00BB5126"/>
    <w:rsid w:val="00BB67FB"/>
    <w:rsid w:val="00BC0AAA"/>
    <w:rsid w:val="00BC20F7"/>
    <w:rsid w:val="00BC23B3"/>
    <w:rsid w:val="00BC4104"/>
    <w:rsid w:val="00BC660E"/>
    <w:rsid w:val="00BD3EC8"/>
    <w:rsid w:val="00BD5570"/>
    <w:rsid w:val="00BD603D"/>
    <w:rsid w:val="00BE17F6"/>
    <w:rsid w:val="00BE1CB8"/>
    <w:rsid w:val="00BE1EFA"/>
    <w:rsid w:val="00BE5224"/>
    <w:rsid w:val="00BE5974"/>
    <w:rsid w:val="00BE65F3"/>
    <w:rsid w:val="00BF1687"/>
    <w:rsid w:val="00BF1BB2"/>
    <w:rsid w:val="00BF5226"/>
    <w:rsid w:val="00BF6096"/>
    <w:rsid w:val="00C00F49"/>
    <w:rsid w:val="00C03F70"/>
    <w:rsid w:val="00C04D38"/>
    <w:rsid w:val="00C06038"/>
    <w:rsid w:val="00C06E9B"/>
    <w:rsid w:val="00C10033"/>
    <w:rsid w:val="00C10B31"/>
    <w:rsid w:val="00C10B6F"/>
    <w:rsid w:val="00C10F29"/>
    <w:rsid w:val="00C16768"/>
    <w:rsid w:val="00C21A8E"/>
    <w:rsid w:val="00C21B5F"/>
    <w:rsid w:val="00C32F30"/>
    <w:rsid w:val="00C33F06"/>
    <w:rsid w:val="00C358CD"/>
    <w:rsid w:val="00C36FA4"/>
    <w:rsid w:val="00C40485"/>
    <w:rsid w:val="00C41D47"/>
    <w:rsid w:val="00C41F01"/>
    <w:rsid w:val="00C42CA9"/>
    <w:rsid w:val="00C443DB"/>
    <w:rsid w:val="00C46B93"/>
    <w:rsid w:val="00C51AD6"/>
    <w:rsid w:val="00C52DDD"/>
    <w:rsid w:val="00C53118"/>
    <w:rsid w:val="00C55356"/>
    <w:rsid w:val="00C55DA6"/>
    <w:rsid w:val="00C55E95"/>
    <w:rsid w:val="00C57A8C"/>
    <w:rsid w:val="00C61DD5"/>
    <w:rsid w:val="00C655A8"/>
    <w:rsid w:val="00C71E19"/>
    <w:rsid w:val="00C731A5"/>
    <w:rsid w:val="00C74BB0"/>
    <w:rsid w:val="00C75C98"/>
    <w:rsid w:val="00C76646"/>
    <w:rsid w:val="00C77F0A"/>
    <w:rsid w:val="00C821EC"/>
    <w:rsid w:val="00C925D4"/>
    <w:rsid w:val="00C92636"/>
    <w:rsid w:val="00C966FA"/>
    <w:rsid w:val="00CA0E50"/>
    <w:rsid w:val="00CA1963"/>
    <w:rsid w:val="00CA39DB"/>
    <w:rsid w:val="00CB0671"/>
    <w:rsid w:val="00CB09DE"/>
    <w:rsid w:val="00CB3A93"/>
    <w:rsid w:val="00CC06F6"/>
    <w:rsid w:val="00CC0AA9"/>
    <w:rsid w:val="00CC2B1F"/>
    <w:rsid w:val="00CD12A2"/>
    <w:rsid w:val="00CD1EC0"/>
    <w:rsid w:val="00CD3824"/>
    <w:rsid w:val="00CD3FD9"/>
    <w:rsid w:val="00CD4434"/>
    <w:rsid w:val="00CE1214"/>
    <w:rsid w:val="00CE318B"/>
    <w:rsid w:val="00CE44DC"/>
    <w:rsid w:val="00CE45B3"/>
    <w:rsid w:val="00CF232F"/>
    <w:rsid w:val="00CF5533"/>
    <w:rsid w:val="00CF5736"/>
    <w:rsid w:val="00D05A3A"/>
    <w:rsid w:val="00D1239D"/>
    <w:rsid w:val="00D1280D"/>
    <w:rsid w:val="00D1400F"/>
    <w:rsid w:val="00D14095"/>
    <w:rsid w:val="00D147A3"/>
    <w:rsid w:val="00D16338"/>
    <w:rsid w:val="00D1653A"/>
    <w:rsid w:val="00D17916"/>
    <w:rsid w:val="00D230FB"/>
    <w:rsid w:val="00D263D0"/>
    <w:rsid w:val="00D26562"/>
    <w:rsid w:val="00D2705B"/>
    <w:rsid w:val="00D31CD1"/>
    <w:rsid w:val="00D32016"/>
    <w:rsid w:val="00D47193"/>
    <w:rsid w:val="00D47F6D"/>
    <w:rsid w:val="00D51692"/>
    <w:rsid w:val="00D520CD"/>
    <w:rsid w:val="00D52390"/>
    <w:rsid w:val="00D57E2C"/>
    <w:rsid w:val="00D60C28"/>
    <w:rsid w:val="00D61AE8"/>
    <w:rsid w:val="00D63AF8"/>
    <w:rsid w:val="00D65DE8"/>
    <w:rsid w:val="00D67846"/>
    <w:rsid w:val="00D67FC2"/>
    <w:rsid w:val="00D75BD2"/>
    <w:rsid w:val="00D76291"/>
    <w:rsid w:val="00D7637D"/>
    <w:rsid w:val="00D820C2"/>
    <w:rsid w:val="00D851D2"/>
    <w:rsid w:val="00D85582"/>
    <w:rsid w:val="00D87550"/>
    <w:rsid w:val="00D926C3"/>
    <w:rsid w:val="00D93698"/>
    <w:rsid w:val="00DA0EF5"/>
    <w:rsid w:val="00DA48C6"/>
    <w:rsid w:val="00DA5589"/>
    <w:rsid w:val="00DA5EC7"/>
    <w:rsid w:val="00DA6950"/>
    <w:rsid w:val="00DB39D4"/>
    <w:rsid w:val="00DC223F"/>
    <w:rsid w:val="00DC5F1B"/>
    <w:rsid w:val="00DC769B"/>
    <w:rsid w:val="00DD229F"/>
    <w:rsid w:val="00DD45CE"/>
    <w:rsid w:val="00DD48A6"/>
    <w:rsid w:val="00DD6E6C"/>
    <w:rsid w:val="00DD7753"/>
    <w:rsid w:val="00DE0760"/>
    <w:rsid w:val="00DE0893"/>
    <w:rsid w:val="00DE3D84"/>
    <w:rsid w:val="00DE4AF8"/>
    <w:rsid w:val="00DF082E"/>
    <w:rsid w:val="00DF0E94"/>
    <w:rsid w:val="00DF12E7"/>
    <w:rsid w:val="00DF158A"/>
    <w:rsid w:val="00DF31A7"/>
    <w:rsid w:val="00DF58FB"/>
    <w:rsid w:val="00E00E5A"/>
    <w:rsid w:val="00E07D87"/>
    <w:rsid w:val="00E107B5"/>
    <w:rsid w:val="00E11831"/>
    <w:rsid w:val="00E11A7B"/>
    <w:rsid w:val="00E1771F"/>
    <w:rsid w:val="00E252DE"/>
    <w:rsid w:val="00E274E0"/>
    <w:rsid w:val="00E316C4"/>
    <w:rsid w:val="00E3464A"/>
    <w:rsid w:val="00E37C2F"/>
    <w:rsid w:val="00E40ED9"/>
    <w:rsid w:val="00E4674A"/>
    <w:rsid w:val="00E509F8"/>
    <w:rsid w:val="00E51B99"/>
    <w:rsid w:val="00E53F4B"/>
    <w:rsid w:val="00E55B8B"/>
    <w:rsid w:val="00E601B1"/>
    <w:rsid w:val="00E62B64"/>
    <w:rsid w:val="00E64FCB"/>
    <w:rsid w:val="00E6665F"/>
    <w:rsid w:val="00E73101"/>
    <w:rsid w:val="00E8012E"/>
    <w:rsid w:val="00E80FA4"/>
    <w:rsid w:val="00E82537"/>
    <w:rsid w:val="00E83880"/>
    <w:rsid w:val="00E84F5C"/>
    <w:rsid w:val="00E91D40"/>
    <w:rsid w:val="00E93668"/>
    <w:rsid w:val="00E96F81"/>
    <w:rsid w:val="00EA241A"/>
    <w:rsid w:val="00EA250B"/>
    <w:rsid w:val="00EA2E3F"/>
    <w:rsid w:val="00EA3C99"/>
    <w:rsid w:val="00EA432E"/>
    <w:rsid w:val="00EA45C1"/>
    <w:rsid w:val="00EA6B56"/>
    <w:rsid w:val="00EA707B"/>
    <w:rsid w:val="00EB0315"/>
    <w:rsid w:val="00EB03F5"/>
    <w:rsid w:val="00EB04E1"/>
    <w:rsid w:val="00EB5B28"/>
    <w:rsid w:val="00EB6405"/>
    <w:rsid w:val="00EC0088"/>
    <w:rsid w:val="00EC20AF"/>
    <w:rsid w:val="00EC292A"/>
    <w:rsid w:val="00EC33CF"/>
    <w:rsid w:val="00EC6FF5"/>
    <w:rsid w:val="00ED0E2E"/>
    <w:rsid w:val="00ED174C"/>
    <w:rsid w:val="00ED27E9"/>
    <w:rsid w:val="00ED2B8A"/>
    <w:rsid w:val="00ED2DC1"/>
    <w:rsid w:val="00ED3E99"/>
    <w:rsid w:val="00ED4B07"/>
    <w:rsid w:val="00EE06DD"/>
    <w:rsid w:val="00EE27DD"/>
    <w:rsid w:val="00EE7408"/>
    <w:rsid w:val="00EF7824"/>
    <w:rsid w:val="00F00534"/>
    <w:rsid w:val="00F0128D"/>
    <w:rsid w:val="00F0140A"/>
    <w:rsid w:val="00F03F9A"/>
    <w:rsid w:val="00F0439C"/>
    <w:rsid w:val="00F07B58"/>
    <w:rsid w:val="00F11F8C"/>
    <w:rsid w:val="00F13792"/>
    <w:rsid w:val="00F14B38"/>
    <w:rsid w:val="00F168E8"/>
    <w:rsid w:val="00F20F44"/>
    <w:rsid w:val="00F22E2E"/>
    <w:rsid w:val="00F234E5"/>
    <w:rsid w:val="00F23D6C"/>
    <w:rsid w:val="00F24097"/>
    <w:rsid w:val="00F31249"/>
    <w:rsid w:val="00F32329"/>
    <w:rsid w:val="00F375F6"/>
    <w:rsid w:val="00F406EC"/>
    <w:rsid w:val="00F413E4"/>
    <w:rsid w:val="00F41773"/>
    <w:rsid w:val="00F41B08"/>
    <w:rsid w:val="00F452DF"/>
    <w:rsid w:val="00F45383"/>
    <w:rsid w:val="00F45B66"/>
    <w:rsid w:val="00F478FB"/>
    <w:rsid w:val="00F52549"/>
    <w:rsid w:val="00F533FA"/>
    <w:rsid w:val="00F536C5"/>
    <w:rsid w:val="00F55024"/>
    <w:rsid w:val="00F5599E"/>
    <w:rsid w:val="00F55E17"/>
    <w:rsid w:val="00F566E9"/>
    <w:rsid w:val="00F602CA"/>
    <w:rsid w:val="00F60755"/>
    <w:rsid w:val="00F619B2"/>
    <w:rsid w:val="00F62F16"/>
    <w:rsid w:val="00F65BD3"/>
    <w:rsid w:val="00F65D62"/>
    <w:rsid w:val="00F66A29"/>
    <w:rsid w:val="00F67BC1"/>
    <w:rsid w:val="00F72FD0"/>
    <w:rsid w:val="00F742C1"/>
    <w:rsid w:val="00F774AC"/>
    <w:rsid w:val="00F81BDB"/>
    <w:rsid w:val="00F822ED"/>
    <w:rsid w:val="00F83807"/>
    <w:rsid w:val="00F85D80"/>
    <w:rsid w:val="00F93E9C"/>
    <w:rsid w:val="00F94720"/>
    <w:rsid w:val="00F94F65"/>
    <w:rsid w:val="00F9737A"/>
    <w:rsid w:val="00FA06C7"/>
    <w:rsid w:val="00FA4454"/>
    <w:rsid w:val="00FA5745"/>
    <w:rsid w:val="00FB029D"/>
    <w:rsid w:val="00FB0EAC"/>
    <w:rsid w:val="00FB2DEC"/>
    <w:rsid w:val="00FB2E9E"/>
    <w:rsid w:val="00FB3563"/>
    <w:rsid w:val="00FC1212"/>
    <w:rsid w:val="00FC12DB"/>
    <w:rsid w:val="00FC1556"/>
    <w:rsid w:val="00FC3A89"/>
    <w:rsid w:val="00FC74FF"/>
    <w:rsid w:val="00FD1DDF"/>
    <w:rsid w:val="00FD2153"/>
    <w:rsid w:val="00FD272D"/>
    <w:rsid w:val="00FD5234"/>
    <w:rsid w:val="00FD68D9"/>
    <w:rsid w:val="00FD7BD7"/>
    <w:rsid w:val="00FD7EBD"/>
    <w:rsid w:val="00FE089F"/>
    <w:rsid w:val="00FE1F0D"/>
    <w:rsid w:val="00FE668B"/>
    <w:rsid w:val="00FE708A"/>
    <w:rsid w:val="00FF1EFE"/>
    <w:rsid w:val="00FF5708"/>
    <w:rsid w:val="00FF5863"/>
    <w:rsid w:val="00FF78AC"/>
    <w:rsid w:val="0138166C"/>
    <w:rsid w:val="01973B44"/>
    <w:rsid w:val="01C54B55"/>
    <w:rsid w:val="01E44FDB"/>
    <w:rsid w:val="022F1363"/>
    <w:rsid w:val="029702A0"/>
    <w:rsid w:val="042C4A18"/>
    <w:rsid w:val="04D87407"/>
    <w:rsid w:val="0539563E"/>
    <w:rsid w:val="05592701"/>
    <w:rsid w:val="059A3C03"/>
    <w:rsid w:val="07320597"/>
    <w:rsid w:val="07794418"/>
    <w:rsid w:val="080138B8"/>
    <w:rsid w:val="09CF031F"/>
    <w:rsid w:val="0AA3355A"/>
    <w:rsid w:val="0ACE4A7B"/>
    <w:rsid w:val="0B7A075E"/>
    <w:rsid w:val="0BBA4FFF"/>
    <w:rsid w:val="0BC72731"/>
    <w:rsid w:val="0C353652"/>
    <w:rsid w:val="0C686809"/>
    <w:rsid w:val="0C7A1F37"/>
    <w:rsid w:val="0E0B1B42"/>
    <w:rsid w:val="0E0B2027"/>
    <w:rsid w:val="0E3A5F83"/>
    <w:rsid w:val="0F847DFE"/>
    <w:rsid w:val="0FA1275E"/>
    <w:rsid w:val="10093E5F"/>
    <w:rsid w:val="10F36FE9"/>
    <w:rsid w:val="11AE505C"/>
    <w:rsid w:val="12DA1AE3"/>
    <w:rsid w:val="12F40DF6"/>
    <w:rsid w:val="134B7033"/>
    <w:rsid w:val="1354060D"/>
    <w:rsid w:val="13872CC1"/>
    <w:rsid w:val="13AB3BAB"/>
    <w:rsid w:val="13C50139"/>
    <w:rsid w:val="13E96B4C"/>
    <w:rsid w:val="14254058"/>
    <w:rsid w:val="147D2465"/>
    <w:rsid w:val="15204125"/>
    <w:rsid w:val="153C5486"/>
    <w:rsid w:val="157D3325"/>
    <w:rsid w:val="15F829AC"/>
    <w:rsid w:val="1732013F"/>
    <w:rsid w:val="1787048B"/>
    <w:rsid w:val="178F063B"/>
    <w:rsid w:val="17977775"/>
    <w:rsid w:val="18786807"/>
    <w:rsid w:val="18822A00"/>
    <w:rsid w:val="188D1AD1"/>
    <w:rsid w:val="18F41B50"/>
    <w:rsid w:val="194D74B2"/>
    <w:rsid w:val="19880166"/>
    <w:rsid w:val="199D2DCF"/>
    <w:rsid w:val="19B6182A"/>
    <w:rsid w:val="1A0758B3"/>
    <w:rsid w:val="1B045F93"/>
    <w:rsid w:val="1BF65BDF"/>
    <w:rsid w:val="1D5C2CE1"/>
    <w:rsid w:val="1D756FD8"/>
    <w:rsid w:val="1DEB1048"/>
    <w:rsid w:val="1E006BBC"/>
    <w:rsid w:val="1E401394"/>
    <w:rsid w:val="1E88366B"/>
    <w:rsid w:val="1EAA2CB1"/>
    <w:rsid w:val="1EE702D9"/>
    <w:rsid w:val="1F33222D"/>
    <w:rsid w:val="1F417171"/>
    <w:rsid w:val="1FA671BB"/>
    <w:rsid w:val="204038CD"/>
    <w:rsid w:val="20A91FD4"/>
    <w:rsid w:val="214178FD"/>
    <w:rsid w:val="21507EF7"/>
    <w:rsid w:val="21A97250"/>
    <w:rsid w:val="21E87D78"/>
    <w:rsid w:val="226513C9"/>
    <w:rsid w:val="229B303C"/>
    <w:rsid w:val="235F22BC"/>
    <w:rsid w:val="237F47FB"/>
    <w:rsid w:val="23A67EEB"/>
    <w:rsid w:val="24155071"/>
    <w:rsid w:val="24324BEE"/>
    <w:rsid w:val="24A24B56"/>
    <w:rsid w:val="24B93C4E"/>
    <w:rsid w:val="256718FC"/>
    <w:rsid w:val="258C3110"/>
    <w:rsid w:val="259A48AD"/>
    <w:rsid w:val="259D70CC"/>
    <w:rsid w:val="26751385"/>
    <w:rsid w:val="2677762E"/>
    <w:rsid w:val="26B03327"/>
    <w:rsid w:val="27532138"/>
    <w:rsid w:val="27AA7604"/>
    <w:rsid w:val="284B29DE"/>
    <w:rsid w:val="28F25980"/>
    <w:rsid w:val="292673D8"/>
    <w:rsid w:val="29696579"/>
    <w:rsid w:val="29D8669C"/>
    <w:rsid w:val="2AB75A98"/>
    <w:rsid w:val="2B0F45C8"/>
    <w:rsid w:val="2B872B5C"/>
    <w:rsid w:val="2B944ACD"/>
    <w:rsid w:val="2CC476E6"/>
    <w:rsid w:val="2D016192"/>
    <w:rsid w:val="2D4D13D7"/>
    <w:rsid w:val="2DB87198"/>
    <w:rsid w:val="2DC21DC5"/>
    <w:rsid w:val="2DE57862"/>
    <w:rsid w:val="2E5F0C01"/>
    <w:rsid w:val="2E7D7A9A"/>
    <w:rsid w:val="2E8157DC"/>
    <w:rsid w:val="2E8A1227"/>
    <w:rsid w:val="2EDF0755"/>
    <w:rsid w:val="2F2443BA"/>
    <w:rsid w:val="2FFD5337"/>
    <w:rsid w:val="300264A9"/>
    <w:rsid w:val="303F76FD"/>
    <w:rsid w:val="30C776F3"/>
    <w:rsid w:val="319E48F7"/>
    <w:rsid w:val="329D7753"/>
    <w:rsid w:val="3317670F"/>
    <w:rsid w:val="3394378B"/>
    <w:rsid w:val="35252B23"/>
    <w:rsid w:val="354F4274"/>
    <w:rsid w:val="357716E7"/>
    <w:rsid w:val="35F66AB0"/>
    <w:rsid w:val="360F7B72"/>
    <w:rsid w:val="366C4FC4"/>
    <w:rsid w:val="3748158D"/>
    <w:rsid w:val="374A4436"/>
    <w:rsid w:val="387719FE"/>
    <w:rsid w:val="387C4C34"/>
    <w:rsid w:val="388A3751"/>
    <w:rsid w:val="39924D42"/>
    <w:rsid w:val="399B085D"/>
    <w:rsid w:val="39AB195F"/>
    <w:rsid w:val="39D64D81"/>
    <w:rsid w:val="39DD3AE3"/>
    <w:rsid w:val="3A435E43"/>
    <w:rsid w:val="3A63223A"/>
    <w:rsid w:val="3ACF3B39"/>
    <w:rsid w:val="3B312338"/>
    <w:rsid w:val="3BB75DC8"/>
    <w:rsid w:val="3BD66A3C"/>
    <w:rsid w:val="3C125CC6"/>
    <w:rsid w:val="3D5C0064"/>
    <w:rsid w:val="3EFB6EE5"/>
    <w:rsid w:val="3FDD65EB"/>
    <w:rsid w:val="404E573A"/>
    <w:rsid w:val="40864ED4"/>
    <w:rsid w:val="411C54A2"/>
    <w:rsid w:val="412F10C8"/>
    <w:rsid w:val="42F80E3D"/>
    <w:rsid w:val="43455505"/>
    <w:rsid w:val="43851C75"/>
    <w:rsid w:val="43C7383A"/>
    <w:rsid w:val="4427252A"/>
    <w:rsid w:val="44B738AE"/>
    <w:rsid w:val="44C1472D"/>
    <w:rsid w:val="46582E6F"/>
    <w:rsid w:val="47594C7E"/>
    <w:rsid w:val="48D37D35"/>
    <w:rsid w:val="48DA23DA"/>
    <w:rsid w:val="49470F79"/>
    <w:rsid w:val="49B06F76"/>
    <w:rsid w:val="4A324551"/>
    <w:rsid w:val="4A4C4A99"/>
    <w:rsid w:val="4A5E2A1E"/>
    <w:rsid w:val="4A6F75C2"/>
    <w:rsid w:val="4ACA3C0F"/>
    <w:rsid w:val="4B6202EC"/>
    <w:rsid w:val="4B8251CA"/>
    <w:rsid w:val="4D0258E3"/>
    <w:rsid w:val="4DC40DEA"/>
    <w:rsid w:val="4DCA178E"/>
    <w:rsid w:val="4DF41807"/>
    <w:rsid w:val="4E072AED"/>
    <w:rsid w:val="4EA03605"/>
    <w:rsid w:val="4F0B353D"/>
    <w:rsid w:val="4F601ECF"/>
    <w:rsid w:val="4F674123"/>
    <w:rsid w:val="522D51B0"/>
    <w:rsid w:val="52990A97"/>
    <w:rsid w:val="529E50B3"/>
    <w:rsid w:val="53373E0C"/>
    <w:rsid w:val="5480593C"/>
    <w:rsid w:val="54B90F7D"/>
    <w:rsid w:val="54F55D2D"/>
    <w:rsid w:val="55E55DA1"/>
    <w:rsid w:val="5621502B"/>
    <w:rsid w:val="563D5BDD"/>
    <w:rsid w:val="56553356"/>
    <w:rsid w:val="567D5FDA"/>
    <w:rsid w:val="576074B3"/>
    <w:rsid w:val="57AD28EF"/>
    <w:rsid w:val="59E9055B"/>
    <w:rsid w:val="59FC0EE1"/>
    <w:rsid w:val="5A290952"/>
    <w:rsid w:val="5A4E18BA"/>
    <w:rsid w:val="5A7F6388"/>
    <w:rsid w:val="5B8F0C89"/>
    <w:rsid w:val="5C514191"/>
    <w:rsid w:val="5C7B1A0A"/>
    <w:rsid w:val="5CD22236"/>
    <w:rsid w:val="5E0A45F7"/>
    <w:rsid w:val="5E1E66DC"/>
    <w:rsid w:val="5EC92704"/>
    <w:rsid w:val="5F110E14"/>
    <w:rsid w:val="5F2B6F1B"/>
    <w:rsid w:val="5F364262"/>
    <w:rsid w:val="5F431FCA"/>
    <w:rsid w:val="5FA85294"/>
    <w:rsid w:val="619F774C"/>
    <w:rsid w:val="62127F1E"/>
    <w:rsid w:val="623954AB"/>
    <w:rsid w:val="626C6E93"/>
    <w:rsid w:val="62A274F4"/>
    <w:rsid w:val="631877B6"/>
    <w:rsid w:val="63771244"/>
    <w:rsid w:val="63FB3B40"/>
    <w:rsid w:val="64203D59"/>
    <w:rsid w:val="642B3519"/>
    <w:rsid w:val="6435384B"/>
    <w:rsid w:val="64B05712"/>
    <w:rsid w:val="64F72CC6"/>
    <w:rsid w:val="65051FBC"/>
    <w:rsid w:val="65BB267B"/>
    <w:rsid w:val="65BC6B1F"/>
    <w:rsid w:val="66366E7E"/>
    <w:rsid w:val="669F130B"/>
    <w:rsid w:val="67916664"/>
    <w:rsid w:val="67A61834"/>
    <w:rsid w:val="67CC6DC1"/>
    <w:rsid w:val="67ED1853"/>
    <w:rsid w:val="686D1C95"/>
    <w:rsid w:val="68F513B7"/>
    <w:rsid w:val="69690D6B"/>
    <w:rsid w:val="69FC40B4"/>
    <w:rsid w:val="6A4E644F"/>
    <w:rsid w:val="6AF042AC"/>
    <w:rsid w:val="6B0856F8"/>
    <w:rsid w:val="6BF95CAB"/>
    <w:rsid w:val="6BFD0B18"/>
    <w:rsid w:val="6C15502B"/>
    <w:rsid w:val="6C3C4515"/>
    <w:rsid w:val="6EEE3AC1"/>
    <w:rsid w:val="700A2FD4"/>
    <w:rsid w:val="70390E66"/>
    <w:rsid w:val="708B17F0"/>
    <w:rsid w:val="70C26FB3"/>
    <w:rsid w:val="71FC02A3"/>
    <w:rsid w:val="720E6FC7"/>
    <w:rsid w:val="74116287"/>
    <w:rsid w:val="74242EB5"/>
    <w:rsid w:val="745F621A"/>
    <w:rsid w:val="74B54916"/>
    <w:rsid w:val="757F1429"/>
    <w:rsid w:val="75CD61DE"/>
    <w:rsid w:val="767713F3"/>
    <w:rsid w:val="76BB072D"/>
    <w:rsid w:val="76BB2839"/>
    <w:rsid w:val="76C9109B"/>
    <w:rsid w:val="76D96E05"/>
    <w:rsid w:val="76EC6F1F"/>
    <w:rsid w:val="77894387"/>
    <w:rsid w:val="77CB405A"/>
    <w:rsid w:val="7800416F"/>
    <w:rsid w:val="78B90C9C"/>
    <w:rsid w:val="79266868"/>
    <w:rsid w:val="799F0E9D"/>
    <w:rsid w:val="7A2B5BC9"/>
    <w:rsid w:val="7A4153ED"/>
    <w:rsid w:val="7AF62CB5"/>
    <w:rsid w:val="7B3D3B4B"/>
    <w:rsid w:val="7B454A69"/>
    <w:rsid w:val="7C011166"/>
    <w:rsid w:val="7C014E34"/>
    <w:rsid w:val="7C3F7CBA"/>
    <w:rsid w:val="7C5E2286"/>
    <w:rsid w:val="7CB579CC"/>
    <w:rsid w:val="7D7C2F0A"/>
    <w:rsid w:val="7DA71A0B"/>
    <w:rsid w:val="7DAA5437"/>
    <w:rsid w:val="7DBF4025"/>
    <w:rsid w:val="7EE14800"/>
    <w:rsid w:val="7EEB3B79"/>
    <w:rsid w:val="7F4C4618"/>
    <w:rsid w:val="7F653017"/>
    <w:rsid w:val="7F82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4098BF"/>
  <w15:docId w15:val="{30A67E2F-0CFA-49D2-BB50-14069979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2A2D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A2A2D"/>
    <w:pPr>
      <w:spacing w:line="640" w:lineRule="atLeast"/>
    </w:pPr>
    <w:rPr>
      <w:rFonts w:eastAsia="仿宋_GB2312"/>
      <w:sz w:val="32"/>
    </w:rPr>
  </w:style>
  <w:style w:type="paragraph" w:styleId="a4">
    <w:name w:val="Plain Text"/>
    <w:basedOn w:val="a"/>
    <w:link w:val="a5"/>
    <w:uiPriority w:val="99"/>
    <w:rsid w:val="005A2A2D"/>
    <w:pPr>
      <w:tabs>
        <w:tab w:val="clear" w:pos="0"/>
      </w:tabs>
      <w:adjustRightInd/>
      <w:snapToGrid/>
      <w:spacing w:line="240" w:lineRule="auto"/>
    </w:pPr>
    <w:rPr>
      <w:rFonts w:ascii="宋体" w:hAnsi="Courier New" w:cs="宋体"/>
      <w:sz w:val="21"/>
      <w:szCs w:val="21"/>
    </w:rPr>
  </w:style>
  <w:style w:type="paragraph" w:styleId="a6">
    <w:name w:val="Date"/>
    <w:basedOn w:val="a"/>
    <w:next w:val="a"/>
    <w:link w:val="a7"/>
    <w:qFormat/>
    <w:rsid w:val="005A2A2D"/>
    <w:pPr>
      <w:tabs>
        <w:tab w:val="clear" w:pos="0"/>
      </w:tabs>
      <w:adjustRightInd/>
      <w:snapToGrid/>
      <w:spacing w:line="240" w:lineRule="auto"/>
    </w:pPr>
    <w:rPr>
      <w:rFonts w:ascii="宋体"/>
      <w:kern w:val="0"/>
      <w:sz w:val="24"/>
      <w:szCs w:val="20"/>
    </w:rPr>
  </w:style>
  <w:style w:type="paragraph" w:styleId="a8">
    <w:name w:val="Balloon Text"/>
    <w:basedOn w:val="a"/>
    <w:link w:val="a9"/>
    <w:rsid w:val="005A2A2D"/>
    <w:pPr>
      <w:spacing w:line="240" w:lineRule="auto"/>
    </w:pPr>
    <w:rPr>
      <w:sz w:val="18"/>
      <w:szCs w:val="18"/>
    </w:rPr>
  </w:style>
  <w:style w:type="paragraph" w:styleId="aa">
    <w:name w:val="footer"/>
    <w:basedOn w:val="a"/>
    <w:rsid w:val="005A2A2D"/>
    <w:pPr>
      <w:tabs>
        <w:tab w:val="clear" w:pos="0"/>
        <w:tab w:val="center" w:pos="4153"/>
        <w:tab w:val="right" w:pos="8306"/>
      </w:tabs>
      <w:jc w:val="left"/>
    </w:pPr>
    <w:rPr>
      <w:sz w:val="18"/>
      <w:szCs w:val="18"/>
    </w:rPr>
  </w:style>
  <w:style w:type="paragraph" w:styleId="ab">
    <w:name w:val="header"/>
    <w:basedOn w:val="a"/>
    <w:link w:val="ac"/>
    <w:rsid w:val="005A2A2D"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Char">
    <w:name w:val="Char"/>
    <w:basedOn w:val="a"/>
    <w:semiHidden/>
    <w:rsid w:val="005A2A2D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  <w:style w:type="character" w:styleId="ad">
    <w:name w:val="page number"/>
    <w:rsid w:val="005A2A2D"/>
  </w:style>
  <w:style w:type="character" w:styleId="ae">
    <w:name w:val="Hyperlink"/>
    <w:unhideWhenUsed/>
    <w:qFormat/>
    <w:rsid w:val="005A2A2D"/>
    <w:rPr>
      <w:color w:val="0563C1"/>
      <w:u w:val="single"/>
    </w:rPr>
  </w:style>
  <w:style w:type="character" w:customStyle="1" w:styleId="a5">
    <w:name w:val="纯文本 字符"/>
    <w:link w:val="a4"/>
    <w:uiPriority w:val="99"/>
    <w:rsid w:val="005A2A2D"/>
    <w:rPr>
      <w:rFonts w:ascii="宋体" w:hAnsi="Courier New" w:cs="宋体"/>
      <w:kern w:val="2"/>
      <w:sz w:val="21"/>
      <w:szCs w:val="21"/>
    </w:rPr>
  </w:style>
  <w:style w:type="character" w:customStyle="1" w:styleId="a7">
    <w:name w:val="日期 字符"/>
    <w:link w:val="a6"/>
    <w:qFormat/>
    <w:rsid w:val="005A2A2D"/>
    <w:rPr>
      <w:rFonts w:ascii="宋体" w:eastAsia="宋体"/>
      <w:sz w:val="24"/>
      <w:lang w:bidi="ar-SA"/>
    </w:rPr>
  </w:style>
  <w:style w:type="character" w:customStyle="1" w:styleId="a9">
    <w:name w:val="批注框文本 字符"/>
    <w:link w:val="a8"/>
    <w:rsid w:val="005A2A2D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c">
    <w:name w:val="页眉 字符"/>
    <w:link w:val="ab"/>
    <w:rsid w:val="005A2A2D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Default">
    <w:name w:val="Default"/>
    <w:rsid w:val="005A2A2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character" w:customStyle="1" w:styleId="CharChar1">
    <w:name w:val="Char Char1"/>
    <w:qFormat/>
    <w:rsid w:val="005A2A2D"/>
    <w:rPr>
      <w:rFonts w:ascii="宋体" w:eastAsia="宋体"/>
      <w:sz w:val="24"/>
      <w:lang w:bidi="ar-SA"/>
    </w:rPr>
  </w:style>
  <w:style w:type="character" w:customStyle="1" w:styleId="font51">
    <w:name w:val="font51"/>
    <w:rsid w:val="005A2A2D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81">
    <w:name w:val="font81"/>
    <w:rsid w:val="005A2A2D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rsid w:val="005A2A2D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61">
    <w:name w:val="font61"/>
    <w:rsid w:val="005A2A2D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af">
    <w:uiPriority w:val="99"/>
    <w:unhideWhenUsed/>
    <w:rsid w:val="005A2A2D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20140;&#21457;2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京发21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>Microsoft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中地大京发〔2005〕号</dc:title>
  <dc:creator>郑伟波</dc:creator>
  <cp:lastModifiedBy>Lenovo</cp:lastModifiedBy>
  <cp:revision>3</cp:revision>
  <cp:lastPrinted>2024-02-27T02:44:00Z</cp:lastPrinted>
  <dcterms:created xsi:type="dcterms:W3CDTF">2025-03-18T08:27:00Z</dcterms:created>
  <dcterms:modified xsi:type="dcterms:W3CDTF">2025-03-18T08:33:00Z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F3371D7113F64749A9111235986938BC_13</vt:lpwstr>
  </property>
  <property fmtid="{D5CDD505-2E9C-101B-9397-08002B2CF9AE}" pid="4" name="KSOTemplateDocerSaveRecord">
    <vt:lpwstr>eyJoZGlkIjoiNzIwN2FlY2E0NzE0Zjk4OWJmNDBiMzBkMzg5ZmIzMmUiLCJ1c2VySWQiOiIxNTYyNjc0NjU5In0=</vt:lpwstr>
  </property>
</Properties>
</file>